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C8FF3" w14:textId="77777777" w:rsidR="00727ADF" w:rsidRPr="00FD514B" w:rsidRDefault="00727ADF">
      <w:pPr>
        <w:wordWrap w:val="0"/>
        <w:overflowPunct w:val="0"/>
        <w:autoSpaceDE w:val="0"/>
        <w:autoSpaceDN w:val="0"/>
        <w:rPr>
          <w:rFonts w:hAnsi="Century"/>
        </w:rPr>
      </w:pPr>
      <w:r w:rsidRPr="00FD514B">
        <w:rPr>
          <w:rFonts w:hAnsi="Century" w:hint="eastAsia"/>
        </w:rPr>
        <w:t>別記様式第</w:t>
      </w:r>
      <w:r w:rsidRPr="00FD514B">
        <w:rPr>
          <w:rFonts w:hAnsi="Century"/>
        </w:rPr>
        <w:t>32</w:t>
      </w:r>
      <w:r w:rsidRPr="00FD514B">
        <w:rPr>
          <w:rFonts w:hAnsi="Century" w:hint="eastAsia"/>
        </w:rPr>
        <w:t>号</w:t>
      </w:r>
      <w:r w:rsidRPr="00FD514B">
        <w:rPr>
          <w:rFonts w:hAnsi="Century"/>
        </w:rPr>
        <w:t>(</w:t>
      </w:r>
      <w:r w:rsidRPr="00FD514B">
        <w:rPr>
          <w:rFonts w:hAnsi="Century" w:hint="eastAsia"/>
        </w:rPr>
        <w:t>第</w:t>
      </w:r>
      <w:r w:rsidRPr="00FD514B">
        <w:rPr>
          <w:rFonts w:hAnsi="Century"/>
        </w:rPr>
        <w:t>20</w:t>
      </w:r>
      <w:r w:rsidRPr="00FD514B">
        <w:rPr>
          <w:rFonts w:hAnsi="Century" w:hint="eastAsia"/>
        </w:rPr>
        <w:t>条関係</w:t>
      </w:r>
      <w:r w:rsidRPr="00FD514B">
        <w:rPr>
          <w:rFonts w:hAnsi="Century"/>
        </w:rPr>
        <w:t>)</w:t>
      </w:r>
    </w:p>
    <w:p w14:paraId="047B2B6E" w14:textId="77777777" w:rsidR="00727ADF" w:rsidRPr="00FD514B" w:rsidRDefault="00727ADF">
      <w:pPr>
        <w:wordWrap w:val="0"/>
        <w:overflowPunct w:val="0"/>
        <w:autoSpaceDE w:val="0"/>
        <w:autoSpaceDN w:val="0"/>
        <w:spacing w:before="120" w:after="120"/>
        <w:jc w:val="center"/>
      </w:pPr>
      <w:r>
        <w:rPr>
          <w:rFonts w:hint="eastAsia"/>
        </w:rPr>
        <w:t>介護保険居宅介護</w:t>
      </w:r>
      <w:r>
        <w:t>(</w:t>
      </w:r>
      <w:r>
        <w:rPr>
          <w:rFonts w:hint="eastAsia"/>
        </w:rPr>
        <w:t>介護予防</w:t>
      </w:r>
      <w:r>
        <w:t>)</w:t>
      </w:r>
      <w:r>
        <w:rPr>
          <w:rFonts w:hint="eastAsia"/>
        </w:rPr>
        <w:t>福祉用具購入費支給申請書</w:t>
      </w:r>
    </w:p>
    <w:tbl>
      <w:tblPr>
        <w:tblW w:w="10779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3"/>
        <w:gridCol w:w="271"/>
        <w:gridCol w:w="941"/>
        <w:gridCol w:w="2680"/>
        <w:gridCol w:w="43"/>
        <w:gridCol w:w="1534"/>
        <w:gridCol w:w="321"/>
        <w:gridCol w:w="63"/>
        <w:gridCol w:w="258"/>
        <w:gridCol w:w="126"/>
        <w:gridCol w:w="195"/>
        <w:gridCol w:w="150"/>
        <w:gridCol w:w="39"/>
        <w:gridCol w:w="132"/>
        <w:gridCol w:w="253"/>
        <w:gridCol w:w="68"/>
        <w:gridCol w:w="322"/>
        <w:gridCol w:w="321"/>
        <w:gridCol w:w="63"/>
        <w:gridCol w:w="258"/>
        <w:gridCol w:w="134"/>
        <w:gridCol w:w="187"/>
        <w:gridCol w:w="197"/>
        <w:gridCol w:w="124"/>
        <w:gridCol w:w="260"/>
        <w:gridCol w:w="61"/>
        <w:gridCol w:w="325"/>
      </w:tblGrid>
      <w:tr w:rsidR="00436304" w14:paraId="63E66977" w14:textId="77777777" w:rsidTr="00D2218A">
        <w:trPr>
          <w:cantSplit/>
          <w:trHeight w:hRule="exact" w:val="567"/>
        </w:trPr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DDFC0" w14:textId="77777777" w:rsidR="00436304" w:rsidRPr="00FD514B" w:rsidRDefault="00436304" w:rsidP="00903309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3665" w:type="dxa"/>
            <w:gridSpan w:val="3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54BD727C" w14:textId="77777777" w:rsidR="00436304" w:rsidRPr="00FD514B" w:rsidRDefault="00436304" w:rsidP="00903309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5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DDDF8F" w14:textId="77777777" w:rsidR="00436304" w:rsidRDefault="00436304" w:rsidP="0090330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641" w:type="dxa"/>
            <w:gridSpan w:val="3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14:paraId="14D622A1" w14:textId="77777777" w:rsidR="00436304" w:rsidRPr="00FD514B" w:rsidRDefault="00436304" w:rsidP="00903309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642" w:type="dxa"/>
            <w:gridSpan w:val="5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5FB3E5F" w14:textId="77777777" w:rsidR="00436304" w:rsidRPr="00FD514B" w:rsidRDefault="00436304" w:rsidP="00903309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642" w:type="dxa"/>
            <w:gridSpan w:val="3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294C915" w14:textId="77777777" w:rsidR="00436304" w:rsidRPr="00FD514B" w:rsidRDefault="00436304" w:rsidP="00903309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641" w:type="dxa"/>
            <w:gridSpan w:val="3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0F30D28" w14:textId="77777777" w:rsidR="00436304" w:rsidRPr="00FD514B" w:rsidRDefault="00436304" w:rsidP="00903309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642" w:type="dxa"/>
            <w:gridSpan w:val="4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74CB243" w14:textId="77777777" w:rsidR="00436304" w:rsidRPr="00FD514B" w:rsidRDefault="00436304" w:rsidP="00903309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646" w:type="dxa"/>
            <w:gridSpan w:val="3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045FA26A" w14:textId="77777777" w:rsidR="00436304" w:rsidRPr="00FD514B" w:rsidRDefault="00436304" w:rsidP="00903309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D23820" w14:paraId="66B4044F" w14:textId="77777777" w:rsidTr="00D23820">
        <w:trPr>
          <w:cantSplit/>
          <w:trHeight w:val="283"/>
        </w:trPr>
        <w:tc>
          <w:tcPr>
            <w:tcW w:w="1726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968D379" w14:textId="77777777" w:rsidR="00D23820" w:rsidRDefault="00D23820" w:rsidP="00227892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665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6585893E" w14:textId="77777777" w:rsidR="00D23820" w:rsidRPr="00FD514B" w:rsidRDefault="00D23820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FD514B">
              <w:rPr>
                <w:rFonts w:hint="eastAsia"/>
              </w:rPr>
              <w:t xml:space="preserve">　</w:t>
            </w:r>
          </w:p>
        </w:tc>
        <w:tc>
          <w:tcPr>
            <w:tcW w:w="1534" w:type="dxa"/>
            <w:vMerge w:val="restart"/>
            <w:tcBorders>
              <w:top w:val="single" w:sz="8" w:space="0" w:color="auto"/>
            </w:tcBorders>
            <w:vAlign w:val="center"/>
          </w:tcPr>
          <w:p w14:paraId="4EEF09E1" w14:textId="77777777" w:rsidR="00D23820" w:rsidRDefault="00D2382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21" w:type="dxa"/>
            <w:vMerge w:val="restart"/>
            <w:tcBorders>
              <w:top w:val="single" w:sz="8" w:space="0" w:color="auto"/>
              <w:right w:val="dashed" w:sz="4" w:space="0" w:color="auto"/>
            </w:tcBorders>
            <w:vAlign w:val="center"/>
          </w:tcPr>
          <w:p w14:paraId="21209ECE" w14:textId="77777777" w:rsidR="00D23820" w:rsidRPr="00FD514B" w:rsidRDefault="00D23820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321" w:type="dxa"/>
            <w:gridSpan w:val="2"/>
            <w:vMerge w:val="restart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B79111C" w14:textId="77777777" w:rsidR="00D23820" w:rsidRPr="00FD514B" w:rsidRDefault="00D23820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321" w:type="dxa"/>
            <w:gridSpan w:val="2"/>
            <w:vMerge w:val="restart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E925BED" w14:textId="77777777" w:rsidR="00D23820" w:rsidRPr="00FD514B" w:rsidRDefault="00D23820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321" w:type="dxa"/>
            <w:gridSpan w:val="3"/>
            <w:vMerge w:val="restart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FDD7D91" w14:textId="77777777" w:rsidR="00D23820" w:rsidRPr="00FD514B" w:rsidRDefault="00D23820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321" w:type="dxa"/>
            <w:gridSpan w:val="2"/>
            <w:vMerge w:val="restart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F272839" w14:textId="77777777" w:rsidR="00D23820" w:rsidRPr="00FD514B" w:rsidRDefault="00D23820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322" w:type="dxa"/>
            <w:vMerge w:val="restart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C3EF8FC" w14:textId="77777777" w:rsidR="00D23820" w:rsidRPr="00FD514B" w:rsidRDefault="00D23820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321" w:type="dxa"/>
            <w:vMerge w:val="restart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6E2B324" w14:textId="77777777" w:rsidR="00D23820" w:rsidRPr="00FD514B" w:rsidRDefault="00D23820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321" w:type="dxa"/>
            <w:gridSpan w:val="2"/>
            <w:vMerge w:val="restart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1FF2C84" w14:textId="77777777" w:rsidR="00D23820" w:rsidRPr="00FD514B" w:rsidRDefault="00D23820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321" w:type="dxa"/>
            <w:gridSpan w:val="2"/>
            <w:vMerge w:val="restart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55BA5E3" w14:textId="77777777" w:rsidR="00D23820" w:rsidRPr="00FD514B" w:rsidRDefault="00D23820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321" w:type="dxa"/>
            <w:gridSpan w:val="2"/>
            <w:vMerge w:val="restart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7F7B873" w14:textId="77777777" w:rsidR="00D23820" w:rsidRPr="00FD514B" w:rsidRDefault="00D23820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321" w:type="dxa"/>
            <w:gridSpan w:val="2"/>
            <w:vMerge w:val="restart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56BFC73" w14:textId="77777777" w:rsidR="00D23820" w:rsidRPr="00FD514B" w:rsidRDefault="00D23820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322" w:type="dxa"/>
            <w:vMerge w:val="restart"/>
            <w:tcBorders>
              <w:top w:val="single" w:sz="8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137766EB" w14:textId="303FF82D" w:rsidR="00D23820" w:rsidRPr="00FD514B" w:rsidRDefault="00D23820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D23820" w14:paraId="0BC4F809" w14:textId="77777777" w:rsidTr="00D23820">
        <w:trPr>
          <w:cantSplit/>
          <w:trHeight w:hRule="exact" w:val="288"/>
        </w:trPr>
        <w:tc>
          <w:tcPr>
            <w:tcW w:w="1726" w:type="dxa"/>
            <w:gridSpan w:val="2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23163AB8" w14:textId="77777777" w:rsidR="00D23820" w:rsidRDefault="00D23820" w:rsidP="00227892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665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14:paraId="26D76D87" w14:textId="77777777" w:rsidR="00D23820" w:rsidRPr="00FD514B" w:rsidRDefault="00D23820" w:rsidP="00571312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FD514B">
              <w:rPr>
                <w:rFonts w:hint="eastAsia"/>
              </w:rPr>
              <w:t xml:space="preserve">　</w:t>
            </w:r>
          </w:p>
        </w:tc>
        <w:tc>
          <w:tcPr>
            <w:tcW w:w="1534" w:type="dxa"/>
            <w:vMerge/>
            <w:vAlign w:val="center"/>
          </w:tcPr>
          <w:p w14:paraId="31918EDD" w14:textId="77777777" w:rsidR="00D23820" w:rsidRDefault="00D2382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321" w:type="dxa"/>
            <w:vMerge/>
            <w:tcBorders>
              <w:right w:val="dashed" w:sz="4" w:space="0" w:color="auto"/>
            </w:tcBorders>
            <w:vAlign w:val="center"/>
          </w:tcPr>
          <w:p w14:paraId="3C657019" w14:textId="77777777" w:rsidR="00D23820" w:rsidRDefault="00D23820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321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8A4268" w14:textId="77777777" w:rsidR="00D23820" w:rsidRDefault="00D23820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321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52242A8" w14:textId="77777777" w:rsidR="00D23820" w:rsidRDefault="00D23820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321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640DAF" w14:textId="77777777" w:rsidR="00D23820" w:rsidRDefault="00D23820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321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F6DC691" w14:textId="77777777" w:rsidR="00D23820" w:rsidRDefault="00D23820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32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1679A44" w14:textId="77777777" w:rsidR="00D23820" w:rsidRDefault="00D23820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321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E960AA1" w14:textId="77777777" w:rsidR="00D23820" w:rsidRDefault="00D23820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321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D2299DB" w14:textId="77777777" w:rsidR="00D23820" w:rsidRDefault="00D23820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321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3753874" w14:textId="77777777" w:rsidR="00D23820" w:rsidRDefault="00D23820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321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303A86F" w14:textId="77777777" w:rsidR="00D23820" w:rsidRDefault="00D23820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321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E61928C" w14:textId="77777777" w:rsidR="00D23820" w:rsidRDefault="00D23820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322" w:type="dxa"/>
            <w:vMerge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236599AB" w14:textId="5F1B7BB3" w:rsidR="00D23820" w:rsidRDefault="00D23820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236430" w14:paraId="30B12F84" w14:textId="77777777" w:rsidTr="00D2218A">
        <w:trPr>
          <w:cantSplit/>
          <w:trHeight w:hRule="exact" w:val="567"/>
        </w:trPr>
        <w:tc>
          <w:tcPr>
            <w:tcW w:w="172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E6C2C9D" w14:textId="77777777" w:rsidR="00236430" w:rsidRDefault="00236430" w:rsidP="00227892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3665" w:type="dxa"/>
            <w:gridSpan w:val="3"/>
            <w:vMerge/>
            <w:vAlign w:val="center"/>
          </w:tcPr>
          <w:p w14:paraId="36F8577B" w14:textId="77777777" w:rsidR="00236430" w:rsidRDefault="00236430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534" w:type="dxa"/>
            <w:vAlign w:val="center"/>
          </w:tcPr>
          <w:p w14:paraId="7040D85B" w14:textId="77777777" w:rsidR="00236430" w:rsidRDefault="00236430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84" w:type="dxa"/>
            <w:gridSpan w:val="2"/>
            <w:tcBorders>
              <w:right w:val="dashed" w:sz="4" w:space="0" w:color="auto"/>
            </w:tcBorders>
            <w:vAlign w:val="center"/>
          </w:tcPr>
          <w:p w14:paraId="02B910A0" w14:textId="77777777" w:rsidR="00236430" w:rsidRPr="00FD514B" w:rsidRDefault="00236430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FD514B"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0BF7D74" w14:textId="77777777" w:rsidR="00236430" w:rsidRPr="00FD514B" w:rsidRDefault="00236430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FD514B"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D3C8EE1" w14:textId="77777777" w:rsidR="00236430" w:rsidRPr="00FD514B" w:rsidRDefault="00236430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FD514B"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7422003" w14:textId="77777777" w:rsidR="00236430" w:rsidRPr="00FD514B" w:rsidRDefault="00236430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FD514B">
              <w:rPr>
                <w:rFonts w:hint="eastAsia"/>
              </w:rPr>
              <w:t xml:space="preserve">　</w:t>
            </w:r>
          </w:p>
        </w:tc>
        <w:tc>
          <w:tcPr>
            <w:tcW w:w="38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ED2D77F" w14:textId="77777777" w:rsidR="00236430" w:rsidRPr="00FD514B" w:rsidRDefault="00236430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FD514B"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9A21D1E" w14:textId="77777777" w:rsidR="00236430" w:rsidRPr="00FD514B" w:rsidRDefault="00236430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FD514B">
              <w:rPr>
                <w:rFonts w:hint="eastAsia"/>
              </w:rPr>
              <w:t xml:space="preserve">　</w:t>
            </w:r>
          </w:p>
        </w:tc>
        <w:tc>
          <w:tcPr>
            <w:tcW w:w="3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B43FD03" w14:textId="77777777" w:rsidR="00236430" w:rsidRPr="00FD514B" w:rsidRDefault="00236430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FD514B"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4E3255" w14:textId="77777777" w:rsidR="00236430" w:rsidRPr="00FD514B" w:rsidRDefault="00236430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FD514B"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EDC358" w14:textId="77777777" w:rsidR="00236430" w:rsidRPr="00FD514B" w:rsidRDefault="00236430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FD514B">
              <w:rPr>
                <w:rFonts w:hint="eastAsia"/>
              </w:rPr>
              <w:t xml:space="preserve">　</w:t>
            </w:r>
          </w:p>
        </w:tc>
        <w:tc>
          <w:tcPr>
            <w:tcW w:w="385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306BBFFE" w14:textId="77777777" w:rsidR="00236430" w:rsidRPr="00FD514B" w:rsidRDefault="00236430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FD514B">
              <w:rPr>
                <w:rFonts w:hint="eastAsia"/>
              </w:rPr>
              <w:t xml:space="preserve">　</w:t>
            </w:r>
          </w:p>
        </w:tc>
      </w:tr>
      <w:tr w:rsidR="00727ADF" w14:paraId="370E68CF" w14:textId="77777777" w:rsidTr="00236430">
        <w:trPr>
          <w:cantSplit/>
          <w:trHeight w:hRule="exact" w:val="567"/>
        </w:trPr>
        <w:tc>
          <w:tcPr>
            <w:tcW w:w="1726" w:type="dxa"/>
            <w:gridSpan w:val="2"/>
            <w:tcBorders>
              <w:left w:val="single" w:sz="12" w:space="0" w:color="auto"/>
            </w:tcBorders>
            <w:vAlign w:val="center"/>
          </w:tcPr>
          <w:p w14:paraId="1878B64B" w14:textId="77777777" w:rsidR="00727ADF" w:rsidRDefault="00727AD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65" w:type="dxa"/>
            <w:gridSpan w:val="3"/>
            <w:vAlign w:val="center"/>
          </w:tcPr>
          <w:p w14:paraId="69F61ED4" w14:textId="77777777" w:rsidR="00727ADF" w:rsidRPr="00FD514B" w:rsidRDefault="00727ADF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</w:pPr>
            <w:r w:rsidRPr="00FD514B">
              <w:rPr>
                <w:rFonts w:hint="eastAsia"/>
              </w:rPr>
              <w:t xml:space="preserve">　</w:t>
            </w:r>
          </w:p>
        </w:tc>
        <w:tc>
          <w:tcPr>
            <w:tcW w:w="1534" w:type="dxa"/>
            <w:vAlign w:val="center"/>
          </w:tcPr>
          <w:p w14:paraId="2209A513" w14:textId="77777777" w:rsidR="00727ADF" w:rsidRDefault="00727AD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210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3854" w:type="dxa"/>
            <w:gridSpan w:val="21"/>
            <w:tcBorders>
              <w:right w:val="single" w:sz="12" w:space="0" w:color="auto"/>
            </w:tcBorders>
            <w:vAlign w:val="center"/>
          </w:tcPr>
          <w:p w14:paraId="670E9F9E" w14:textId="77777777" w:rsidR="00727ADF" w:rsidRDefault="00727AD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727ADF" w14:paraId="298C1D4F" w14:textId="77777777" w:rsidTr="00236430">
        <w:trPr>
          <w:cantSplit/>
          <w:trHeight w:hRule="exact" w:val="920"/>
        </w:trPr>
        <w:tc>
          <w:tcPr>
            <w:tcW w:w="1726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14:paraId="3ED7A311" w14:textId="77777777" w:rsidR="00727ADF" w:rsidRDefault="00727AD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9053" w:type="dxa"/>
            <w:gridSpan w:val="25"/>
            <w:tcBorders>
              <w:bottom w:val="nil"/>
              <w:right w:val="single" w:sz="12" w:space="0" w:color="auto"/>
            </w:tcBorders>
            <w:vAlign w:val="center"/>
          </w:tcPr>
          <w:p w14:paraId="7197A328" w14:textId="77777777" w:rsidR="00727ADF" w:rsidRPr="00FD514B" w:rsidRDefault="00727AD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left"/>
            </w:pPr>
            <w:r>
              <w:rPr>
                <w:rFonts w:hint="eastAsia"/>
              </w:rPr>
              <w:t>〒</w:t>
            </w:r>
          </w:p>
          <w:p w14:paraId="615B2985" w14:textId="77777777" w:rsidR="00727ADF" w:rsidRPr="00FD514B" w:rsidRDefault="00727AD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left"/>
            </w:pPr>
          </w:p>
          <w:p w14:paraId="0154B40E" w14:textId="77777777" w:rsidR="00727ADF" w:rsidRDefault="00727AD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電話番号　　　　　　　　　　　　　　　</w:t>
            </w:r>
          </w:p>
        </w:tc>
      </w:tr>
      <w:tr w:rsidR="00727ADF" w14:paraId="480B29DB" w14:textId="77777777" w:rsidTr="00236430">
        <w:trPr>
          <w:cantSplit/>
          <w:trHeight w:hRule="exact" w:val="700"/>
        </w:trPr>
        <w:tc>
          <w:tcPr>
            <w:tcW w:w="2667" w:type="dxa"/>
            <w:gridSpan w:val="3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F4D1738" w14:textId="77777777" w:rsidR="00727ADF" w:rsidRPr="00FD514B" w:rsidRDefault="00727ADF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  <w:spacing w:val="240"/>
              </w:rPr>
              <w:t>福祉用</w:t>
            </w:r>
            <w:r>
              <w:rPr>
                <w:rFonts w:hint="eastAsia"/>
              </w:rPr>
              <w:t>具</w:t>
            </w:r>
          </w:p>
          <w:p w14:paraId="4B80BB89" w14:textId="77777777" w:rsidR="00727ADF" w:rsidRDefault="00727ADF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t>(</w:t>
            </w:r>
            <w:r>
              <w:rPr>
                <w:rFonts w:hint="eastAsia"/>
              </w:rPr>
              <w:t>種目及び商品名</w:t>
            </w:r>
            <w:r>
              <w:t>)</w:t>
            </w:r>
          </w:p>
        </w:tc>
        <w:tc>
          <w:tcPr>
            <w:tcW w:w="26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4A7667D" w14:textId="77777777" w:rsidR="00727ADF" w:rsidRDefault="00727ADF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  <w:spacing w:val="60"/>
              </w:rPr>
              <w:t>製造事業者名及</w:t>
            </w:r>
            <w:r>
              <w:rPr>
                <w:rFonts w:hint="eastAsia"/>
              </w:rPr>
              <w:t>び</w:t>
            </w:r>
            <w:r>
              <w:rPr>
                <w:rFonts w:hint="eastAsia"/>
                <w:spacing w:val="120"/>
              </w:rPr>
              <w:t>販売事業者</w:t>
            </w:r>
            <w:r>
              <w:rPr>
                <w:rFonts w:hint="eastAsia"/>
              </w:rPr>
              <w:t>名</w:t>
            </w:r>
          </w:p>
        </w:tc>
        <w:tc>
          <w:tcPr>
            <w:tcW w:w="2690" w:type="dxa"/>
            <w:gridSpan w:val="8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5139C95" w14:textId="77777777" w:rsidR="00727ADF" w:rsidRDefault="00727ADF" w:rsidP="00B434CD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  <w:spacing w:val="105"/>
              </w:rPr>
              <w:t>購入金</w:t>
            </w:r>
            <w:r>
              <w:rPr>
                <w:rFonts w:hint="eastAsia"/>
              </w:rPr>
              <w:t>額</w:t>
            </w:r>
          </w:p>
        </w:tc>
        <w:tc>
          <w:tcPr>
            <w:tcW w:w="2741" w:type="dxa"/>
            <w:gridSpan w:val="15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1C6ACB6F" w14:textId="77777777" w:rsidR="00727ADF" w:rsidRDefault="00727ADF" w:rsidP="00B434CD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  <w:spacing w:val="158"/>
              </w:rPr>
              <w:t>購入</w:t>
            </w:r>
            <w:r>
              <w:rPr>
                <w:rFonts w:hint="eastAsia"/>
              </w:rPr>
              <w:t>日</w:t>
            </w:r>
          </w:p>
        </w:tc>
      </w:tr>
      <w:tr w:rsidR="00727ADF" w14:paraId="38070748" w14:textId="77777777" w:rsidTr="00236430">
        <w:trPr>
          <w:cantSplit/>
          <w:trHeight w:hRule="exact" w:val="700"/>
        </w:trPr>
        <w:tc>
          <w:tcPr>
            <w:tcW w:w="2667" w:type="dxa"/>
            <w:gridSpan w:val="3"/>
            <w:tcBorders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F5189CD" w14:textId="77777777" w:rsidR="00727ADF" w:rsidRPr="00FD514B" w:rsidRDefault="00727AD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</w:pPr>
            <w:r w:rsidRPr="00FD514B">
              <w:rPr>
                <w:rFonts w:hint="eastAsia"/>
              </w:rPr>
              <w:t xml:space="preserve">　</w:t>
            </w:r>
          </w:p>
        </w:tc>
        <w:tc>
          <w:tcPr>
            <w:tcW w:w="268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620761C" w14:textId="77777777" w:rsidR="00727ADF" w:rsidRPr="00FD514B" w:rsidRDefault="00727AD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</w:pPr>
            <w:r w:rsidRPr="00FD514B">
              <w:rPr>
                <w:rFonts w:hint="eastAsia"/>
              </w:rPr>
              <w:t xml:space="preserve">　</w:t>
            </w:r>
          </w:p>
        </w:tc>
        <w:tc>
          <w:tcPr>
            <w:tcW w:w="2690" w:type="dxa"/>
            <w:gridSpan w:val="8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14:paraId="465FD4BB" w14:textId="77777777" w:rsidR="00727ADF" w:rsidRDefault="00727AD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41" w:type="dxa"/>
            <w:gridSpan w:val="15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570EB7D" w14:textId="77777777" w:rsidR="00727ADF" w:rsidRDefault="00727AD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727ADF" w14:paraId="71D942DA" w14:textId="77777777" w:rsidTr="00236430">
        <w:trPr>
          <w:cantSplit/>
          <w:trHeight w:hRule="exact" w:val="700"/>
        </w:trPr>
        <w:tc>
          <w:tcPr>
            <w:tcW w:w="2667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0AF2C14" w14:textId="77777777" w:rsidR="00727ADF" w:rsidRPr="00FD514B" w:rsidRDefault="00727AD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</w:pPr>
            <w:r w:rsidRPr="00FD514B">
              <w:rPr>
                <w:rFonts w:hint="eastAsia"/>
              </w:rPr>
              <w:t xml:space="preserve">　</w:t>
            </w:r>
          </w:p>
        </w:tc>
        <w:tc>
          <w:tcPr>
            <w:tcW w:w="268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B3AA35A" w14:textId="77777777" w:rsidR="00727ADF" w:rsidRPr="00FD514B" w:rsidRDefault="00727AD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</w:pPr>
            <w:r w:rsidRPr="00FD514B">
              <w:rPr>
                <w:rFonts w:hint="eastAsia"/>
              </w:rPr>
              <w:t xml:space="preserve">　</w:t>
            </w:r>
          </w:p>
        </w:tc>
        <w:tc>
          <w:tcPr>
            <w:tcW w:w="2690" w:type="dxa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14:paraId="7399945A" w14:textId="77777777" w:rsidR="00727ADF" w:rsidRDefault="00727AD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41" w:type="dxa"/>
            <w:gridSpan w:val="1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5DD3223" w14:textId="77777777" w:rsidR="00727ADF" w:rsidRDefault="00727AD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727ADF" w14:paraId="4314867F" w14:textId="77777777" w:rsidTr="00236430">
        <w:trPr>
          <w:cantSplit/>
          <w:trHeight w:hRule="exact" w:val="700"/>
        </w:trPr>
        <w:tc>
          <w:tcPr>
            <w:tcW w:w="2667" w:type="dxa"/>
            <w:gridSpan w:val="3"/>
            <w:tcBorders>
              <w:top w:val="dashed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6E692BE" w14:textId="77777777" w:rsidR="00727ADF" w:rsidRPr="00FD514B" w:rsidRDefault="00727AD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</w:pPr>
            <w:r w:rsidRPr="00FD514B">
              <w:rPr>
                <w:rFonts w:hint="eastAsia"/>
              </w:rPr>
              <w:t xml:space="preserve">　</w:t>
            </w:r>
          </w:p>
        </w:tc>
        <w:tc>
          <w:tcPr>
            <w:tcW w:w="2681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6984C14" w14:textId="77777777" w:rsidR="00727ADF" w:rsidRPr="00FD514B" w:rsidRDefault="00727AD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</w:pPr>
            <w:r w:rsidRPr="00FD514B">
              <w:rPr>
                <w:rFonts w:hint="eastAsia"/>
              </w:rPr>
              <w:t xml:space="preserve">　</w:t>
            </w:r>
          </w:p>
        </w:tc>
        <w:tc>
          <w:tcPr>
            <w:tcW w:w="2690" w:type="dxa"/>
            <w:gridSpan w:val="8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bottom"/>
          </w:tcPr>
          <w:p w14:paraId="5BAB78ED" w14:textId="77777777" w:rsidR="00727ADF" w:rsidRDefault="00727AD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41" w:type="dxa"/>
            <w:gridSpan w:val="15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5C4AF7E2" w14:textId="77777777" w:rsidR="00727ADF" w:rsidRDefault="00727AD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727ADF" w14:paraId="4EE0AFD5" w14:textId="77777777" w:rsidTr="00236430">
        <w:trPr>
          <w:cantSplit/>
          <w:trHeight w:hRule="exact" w:val="700"/>
        </w:trPr>
        <w:tc>
          <w:tcPr>
            <w:tcW w:w="1454" w:type="dxa"/>
            <w:tcBorders>
              <w:left w:val="single" w:sz="12" w:space="0" w:color="auto"/>
            </w:tcBorders>
            <w:vAlign w:val="center"/>
          </w:tcPr>
          <w:p w14:paraId="05789779" w14:textId="77777777" w:rsidR="00227892" w:rsidRPr="00FD514B" w:rsidRDefault="00727ADF" w:rsidP="00227892">
            <w:pPr>
              <w:overflowPunct w:val="0"/>
              <w:autoSpaceDE w:val="0"/>
              <w:autoSpaceDN w:val="0"/>
              <w:snapToGrid w:val="0"/>
              <w:ind w:left="113" w:right="113"/>
              <w:jc w:val="distribute"/>
            </w:pPr>
            <w:r>
              <w:rPr>
                <w:rFonts w:hint="eastAsia"/>
              </w:rPr>
              <w:t>福祉用具が</w:t>
            </w:r>
          </w:p>
          <w:p w14:paraId="7E57AE8E" w14:textId="77777777" w:rsidR="00727ADF" w:rsidRDefault="00727ADF" w:rsidP="0022789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</w:pPr>
            <w:r>
              <w:rPr>
                <w:rFonts w:hint="eastAsia"/>
              </w:rPr>
              <w:t>必要な理由</w:t>
            </w:r>
          </w:p>
        </w:tc>
        <w:tc>
          <w:tcPr>
            <w:tcW w:w="9325" w:type="dxa"/>
            <w:gridSpan w:val="26"/>
            <w:tcBorders>
              <w:right w:val="single" w:sz="12" w:space="0" w:color="auto"/>
            </w:tcBorders>
            <w:vAlign w:val="center"/>
          </w:tcPr>
          <w:p w14:paraId="04D0873C" w14:textId="77777777" w:rsidR="00727ADF" w:rsidRPr="00FD514B" w:rsidRDefault="00727AD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left"/>
            </w:pPr>
            <w:r w:rsidRPr="00FD514B">
              <w:rPr>
                <w:rFonts w:hint="eastAsia"/>
              </w:rPr>
              <w:t xml:space="preserve">　</w:t>
            </w:r>
          </w:p>
        </w:tc>
      </w:tr>
      <w:tr w:rsidR="00727ADF" w14:paraId="4A553A02" w14:textId="77777777" w:rsidTr="00227892">
        <w:trPr>
          <w:cantSplit/>
          <w:trHeight w:hRule="exact" w:val="2600"/>
        </w:trPr>
        <w:tc>
          <w:tcPr>
            <w:tcW w:w="10779" w:type="dxa"/>
            <w:gridSpan w:val="2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C67092" w14:textId="77777777" w:rsidR="00727ADF" w:rsidRPr="00FD514B" w:rsidRDefault="00727ADF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様似町</w:t>
            </w:r>
            <w:r>
              <w:rPr>
                <w:rFonts w:hint="eastAsia"/>
              </w:rPr>
              <w:t>長　様</w:t>
            </w:r>
          </w:p>
          <w:p w14:paraId="03D963FD" w14:textId="77777777" w:rsidR="00727ADF" w:rsidRPr="00FD514B" w:rsidRDefault="00727ADF" w:rsidP="00B434CD">
            <w:pPr>
              <w:wordWrap w:val="0"/>
              <w:overflowPunct w:val="0"/>
              <w:autoSpaceDE w:val="0"/>
              <w:autoSpaceDN w:val="0"/>
              <w:spacing w:beforeLines="50" w:before="167" w:afterLines="50" w:after="167"/>
              <w:ind w:right="113" w:firstLineChars="150" w:firstLine="315"/>
              <w:jc w:val="left"/>
            </w:pPr>
            <w:r>
              <w:rPr>
                <w:rFonts w:hint="eastAsia"/>
              </w:rPr>
              <w:t>上記のとおり関係書類を添えて居宅介護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福祉用具購入費の支給を申請します。</w:t>
            </w:r>
          </w:p>
          <w:p w14:paraId="45DD974F" w14:textId="77777777" w:rsidR="00727ADF" w:rsidRPr="00FD514B" w:rsidRDefault="00727ADF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</w:pPr>
            <w:r>
              <w:rPr>
                <w:rFonts w:hint="eastAsia"/>
              </w:rPr>
              <w:t xml:space="preserve">　　　年　　月　　日</w:t>
            </w:r>
          </w:p>
          <w:p w14:paraId="61028697" w14:textId="77777777" w:rsidR="00727ADF" w:rsidRPr="00FD514B" w:rsidRDefault="00727ADF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</w:pPr>
          </w:p>
          <w:p w14:paraId="38F24757" w14:textId="77777777" w:rsidR="00727ADF" w:rsidRPr="00FD514B" w:rsidRDefault="00727ADF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</w:pPr>
            <w:r>
              <w:rPr>
                <w:rFonts w:hint="eastAsia"/>
              </w:rPr>
              <w:t xml:space="preserve">　　　　　住所</w:t>
            </w:r>
          </w:p>
          <w:p w14:paraId="41A7B171" w14:textId="77777777" w:rsidR="00727ADF" w:rsidRPr="00FD514B" w:rsidRDefault="00727ADF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</w:pPr>
            <w:r>
              <w:rPr>
                <w:rFonts w:hint="eastAsia"/>
              </w:rPr>
              <w:t xml:space="preserve">　申請者　　　　　　　　　　　　　　　　　　　　</w:t>
            </w:r>
            <w:r w:rsidR="005B3B4A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電話番号</w:t>
            </w:r>
          </w:p>
          <w:p w14:paraId="594F17E9" w14:textId="77777777" w:rsidR="00727ADF" w:rsidRDefault="00727ADF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</w:pPr>
            <w:r>
              <w:rPr>
                <w:rFonts w:hint="eastAsia"/>
              </w:rPr>
              <w:t xml:space="preserve">　　　　　氏名　　　　　　　　　　　　　　　</w:t>
            </w:r>
          </w:p>
        </w:tc>
      </w:tr>
    </w:tbl>
    <w:p w14:paraId="429F3BF0" w14:textId="77777777" w:rsidR="00727ADF" w:rsidRPr="00FD514B" w:rsidRDefault="00727ADF" w:rsidP="00236430">
      <w:pPr>
        <w:wordWrap w:val="0"/>
        <w:overflowPunct w:val="0"/>
        <w:autoSpaceDE w:val="0"/>
        <w:autoSpaceDN w:val="0"/>
        <w:spacing w:beforeLines="50" w:before="167"/>
        <w:ind w:left="839" w:hanging="839"/>
      </w:pPr>
      <w:r>
        <w:rPr>
          <w:rFonts w:hint="eastAsia"/>
        </w:rPr>
        <w:t xml:space="preserve">　注意・この申請書の裏面に、領収書及び福祉用具のパンフレット等を添付してください。</w:t>
      </w:r>
    </w:p>
    <w:p w14:paraId="71CB3E86" w14:textId="77777777" w:rsidR="00727ADF" w:rsidRPr="00FD514B" w:rsidRDefault="00727ADF" w:rsidP="00236430">
      <w:pPr>
        <w:wordWrap w:val="0"/>
        <w:overflowPunct w:val="0"/>
        <w:autoSpaceDE w:val="0"/>
        <w:autoSpaceDN w:val="0"/>
        <w:ind w:left="839" w:hanging="839"/>
      </w:pPr>
      <w:r>
        <w:rPr>
          <w:rFonts w:hint="eastAsia"/>
        </w:rPr>
        <w:t xml:space="preserve">　　　・｢福祉用具が必要な理由｣については、個々の用具ごとに記載してください。欄内に記載が困難な場合は、裏面に記載してください。</w:t>
      </w:r>
    </w:p>
    <w:p w14:paraId="1D2AA0CE" w14:textId="77777777" w:rsidR="00727ADF" w:rsidRPr="00FD514B" w:rsidRDefault="00727ADF" w:rsidP="00236430">
      <w:pPr>
        <w:wordWrap w:val="0"/>
        <w:overflowPunct w:val="0"/>
        <w:autoSpaceDE w:val="0"/>
        <w:autoSpaceDN w:val="0"/>
        <w:spacing w:beforeLines="50" w:before="167"/>
      </w:pPr>
      <w:r>
        <w:rPr>
          <w:rFonts w:hint="eastAsia"/>
        </w:rPr>
        <w:t xml:space="preserve">　居宅介護</w:t>
      </w:r>
      <w:r>
        <w:t>(</w:t>
      </w:r>
      <w:r>
        <w:rPr>
          <w:rFonts w:hint="eastAsia"/>
        </w:rPr>
        <w:t>支援</w:t>
      </w:r>
      <w:r>
        <w:t>)</w:t>
      </w:r>
      <w:r>
        <w:rPr>
          <w:rFonts w:hint="eastAsia"/>
        </w:rPr>
        <w:t>福祉用具購入費を下記の口座に振り込んでください。</w:t>
      </w:r>
    </w:p>
    <w:tbl>
      <w:tblPr>
        <w:tblW w:w="10779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1440"/>
        <w:gridCol w:w="799"/>
        <w:gridCol w:w="2240"/>
        <w:gridCol w:w="1498"/>
        <w:gridCol w:w="426"/>
        <w:gridCol w:w="426"/>
        <w:gridCol w:w="426"/>
        <w:gridCol w:w="426"/>
        <w:gridCol w:w="426"/>
        <w:gridCol w:w="426"/>
        <w:gridCol w:w="426"/>
      </w:tblGrid>
      <w:tr w:rsidR="00227892" w14:paraId="6A5E6617" w14:textId="77777777" w:rsidTr="00236430">
        <w:trPr>
          <w:cantSplit/>
          <w:trHeight w:hRule="exact" w:val="340"/>
        </w:trPr>
        <w:tc>
          <w:tcPr>
            <w:tcW w:w="18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67B7B6" w14:textId="77777777" w:rsidR="00227892" w:rsidRDefault="00227892" w:rsidP="0022789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105"/>
              </w:rPr>
              <w:t>口座振</w:t>
            </w:r>
            <w:r>
              <w:rPr>
                <w:rFonts w:hint="eastAsia"/>
              </w:rPr>
              <w:t>替依頼欄</w:t>
            </w:r>
          </w:p>
        </w:tc>
        <w:tc>
          <w:tcPr>
            <w:tcW w:w="223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30FF6F6D" w14:textId="77777777" w:rsidR="00227892" w:rsidRPr="00FD514B" w:rsidRDefault="00227892" w:rsidP="00227892">
            <w:pPr>
              <w:overflowPunct w:val="0"/>
              <w:ind w:rightChars="50" w:right="105"/>
              <w:jc w:val="right"/>
            </w:pPr>
            <w:r>
              <w:rPr>
                <w:rFonts w:hint="eastAsia"/>
              </w:rPr>
              <w:t>銀　行</w:t>
            </w:r>
          </w:p>
          <w:p w14:paraId="526265D0" w14:textId="77777777" w:rsidR="00227892" w:rsidRPr="00FD514B" w:rsidRDefault="00227892" w:rsidP="00227892">
            <w:pPr>
              <w:overflowPunct w:val="0"/>
              <w:ind w:rightChars="50" w:right="105"/>
              <w:jc w:val="right"/>
            </w:pPr>
            <w:r w:rsidRPr="00FD514B">
              <w:rPr>
                <w:rFonts w:hint="eastAsia"/>
                <w:w w:val="75"/>
                <w:kern w:val="0"/>
                <w:fitText w:val="630" w:id="-1127556352"/>
              </w:rPr>
              <w:t>信用金庫</w:t>
            </w:r>
          </w:p>
          <w:p w14:paraId="23E8C5C4" w14:textId="77777777" w:rsidR="00227892" w:rsidRPr="00FD514B" w:rsidRDefault="00227892" w:rsidP="00227892">
            <w:pPr>
              <w:overflowPunct w:val="0"/>
              <w:jc w:val="center"/>
            </w:pPr>
            <w:r>
              <w:rPr>
                <w:rFonts w:hint="eastAsia"/>
              </w:rPr>
              <w:t>北海道信漁連</w:t>
            </w:r>
          </w:p>
          <w:p w14:paraId="33F7A494" w14:textId="77777777" w:rsidR="00227892" w:rsidRDefault="00227892" w:rsidP="00227892">
            <w:pPr>
              <w:overflowPunct w:val="0"/>
              <w:autoSpaceDE w:val="0"/>
              <w:autoSpaceDN w:val="0"/>
              <w:ind w:left="113" w:right="111"/>
              <w:jc w:val="center"/>
            </w:pPr>
            <w:r w:rsidRPr="00FD514B">
              <w:rPr>
                <w:rFonts w:hint="eastAsia"/>
                <w:spacing w:val="26"/>
                <w:kern w:val="0"/>
                <w:fitText w:val="1260" w:id="-1127556351"/>
              </w:rPr>
              <w:t>北海道信</w:t>
            </w:r>
            <w:r w:rsidRPr="00FD514B">
              <w:rPr>
                <w:rFonts w:hint="eastAsia"/>
                <w:spacing w:val="1"/>
                <w:kern w:val="0"/>
                <w:fitText w:val="1260" w:id="-1127556351"/>
              </w:rPr>
              <w:t>連</w:t>
            </w:r>
          </w:p>
        </w:tc>
        <w:tc>
          <w:tcPr>
            <w:tcW w:w="2240" w:type="dxa"/>
            <w:vMerge w:val="restart"/>
            <w:tcBorders>
              <w:top w:val="single" w:sz="12" w:space="0" w:color="auto"/>
            </w:tcBorders>
            <w:vAlign w:val="center"/>
          </w:tcPr>
          <w:p w14:paraId="3E719A55" w14:textId="77777777" w:rsidR="00227892" w:rsidRPr="00FD514B" w:rsidRDefault="00227892" w:rsidP="00B434CD">
            <w:pPr>
              <w:overflowPunct w:val="0"/>
              <w:ind w:rightChars="50" w:right="105"/>
              <w:jc w:val="right"/>
            </w:pPr>
            <w:r>
              <w:rPr>
                <w:rFonts w:hint="eastAsia"/>
              </w:rPr>
              <w:t>本　店</w:t>
            </w:r>
          </w:p>
          <w:p w14:paraId="273A7D2E" w14:textId="77777777" w:rsidR="00227892" w:rsidRPr="00FD514B" w:rsidRDefault="00227892" w:rsidP="00227892">
            <w:pPr>
              <w:overflowPunct w:val="0"/>
              <w:jc w:val="right"/>
            </w:pPr>
          </w:p>
          <w:p w14:paraId="09E1206F" w14:textId="77777777" w:rsidR="00227892" w:rsidRDefault="00227892" w:rsidP="0022789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支　店</w:t>
            </w:r>
          </w:p>
        </w:tc>
        <w:tc>
          <w:tcPr>
            <w:tcW w:w="1498" w:type="dxa"/>
            <w:tcBorders>
              <w:top w:val="single" w:sz="12" w:space="0" w:color="auto"/>
            </w:tcBorders>
            <w:vAlign w:val="center"/>
          </w:tcPr>
          <w:p w14:paraId="1CA60A2F" w14:textId="77777777" w:rsidR="00227892" w:rsidRDefault="00227892" w:rsidP="00B434CD">
            <w:pPr>
              <w:overflowPunct w:val="0"/>
              <w:autoSpaceDE w:val="0"/>
              <w:autoSpaceDN w:val="0"/>
              <w:ind w:left="113" w:right="113"/>
              <w:jc w:val="center"/>
            </w:pPr>
            <w:r w:rsidRPr="00FD514B">
              <w:rPr>
                <w:rFonts w:hint="eastAsia"/>
                <w:spacing w:val="210"/>
                <w:kern w:val="0"/>
                <w:fitText w:val="840" w:id="-1127556350"/>
              </w:rPr>
              <w:t>種</w:t>
            </w:r>
            <w:r w:rsidRPr="00FD514B">
              <w:rPr>
                <w:rFonts w:hint="eastAsia"/>
                <w:kern w:val="0"/>
                <w:fitText w:val="840" w:id="-1127556350"/>
              </w:rPr>
              <w:t>目</w:t>
            </w:r>
          </w:p>
        </w:tc>
        <w:tc>
          <w:tcPr>
            <w:tcW w:w="2982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8E167F8" w14:textId="77777777" w:rsidR="00227892" w:rsidRDefault="00227892" w:rsidP="00B434CD">
            <w:pPr>
              <w:overflowPunct w:val="0"/>
              <w:autoSpaceDE w:val="0"/>
              <w:autoSpaceDN w:val="0"/>
              <w:ind w:left="113" w:right="113"/>
              <w:jc w:val="center"/>
            </w:pPr>
            <w:r w:rsidRPr="00FD514B">
              <w:rPr>
                <w:rFonts w:hint="eastAsia"/>
                <w:spacing w:val="105"/>
                <w:kern w:val="0"/>
                <w:fitText w:val="1470" w:id="-1127556349"/>
              </w:rPr>
              <w:t>口座番</w:t>
            </w:r>
            <w:r w:rsidRPr="00FD514B">
              <w:rPr>
                <w:rFonts w:hint="eastAsia"/>
                <w:kern w:val="0"/>
                <w:fitText w:val="1470" w:id="-1127556349"/>
              </w:rPr>
              <w:t>号</w:t>
            </w:r>
          </w:p>
        </w:tc>
      </w:tr>
      <w:tr w:rsidR="00727ADF" w14:paraId="4D8B080E" w14:textId="77777777" w:rsidTr="00227892">
        <w:trPr>
          <w:cantSplit/>
          <w:trHeight w:hRule="exact" w:val="800"/>
        </w:trPr>
        <w:tc>
          <w:tcPr>
            <w:tcW w:w="1820" w:type="dxa"/>
            <w:vMerge/>
            <w:tcBorders>
              <w:left w:val="single" w:sz="12" w:space="0" w:color="auto"/>
            </w:tcBorders>
            <w:vAlign w:val="center"/>
          </w:tcPr>
          <w:p w14:paraId="427F67C2" w14:textId="77777777" w:rsidR="00727ADF" w:rsidRDefault="00727ADF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</w:pPr>
          </w:p>
        </w:tc>
        <w:tc>
          <w:tcPr>
            <w:tcW w:w="2239" w:type="dxa"/>
            <w:gridSpan w:val="2"/>
            <w:vMerge/>
            <w:vAlign w:val="center"/>
          </w:tcPr>
          <w:p w14:paraId="2CBC4A6E" w14:textId="77777777" w:rsidR="00727ADF" w:rsidRDefault="00727AD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</w:p>
        </w:tc>
        <w:tc>
          <w:tcPr>
            <w:tcW w:w="2240" w:type="dxa"/>
            <w:vMerge/>
            <w:vAlign w:val="center"/>
          </w:tcPr>
          <w:p w14:paraId="4E802657" w14:textId="77777777" w:rsidR="00727ADF" w:rsidRDefault="00727AD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</w:p>
        </w:tc>
        <w:tc>
          <w:tcPr>
            <w:tcW w:w="1498" w:type="dxa"/>
            <w:vAlign w:val="center"/>
          </w:tcPr>
          <w:p w14:paraId="254BC348" w14:textId="77777777" w:rsidR="00727ADF" w:rsidRPr="00FD514B" w:rsidRDefault="00727ADF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</w:pPr>
            <w:r>
              <w:t>1</w:t>
            </w:r>
            <w:r>
              <w:rPr>
                <w:rFonts w:hint="eastAsia"/>
              </w:rPr>
              <w:t xml:space="preserve">　普通預金</w:t>
            </w:r>
          </w:p>
          <w:p w14:paraId="668F554E" w14:textId="77777777" w:rsidR="00727ADF" w:rsidRPr="00FD514B" w:rsidRDefault="00727ADF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</w:pPr>
            <w:r>
              <w:t>2</w:t>
            </w:r>
            <w:r>
              <w:rPr>
                <w:rFonts w:hint="eastAsia"/>
              </w:rPr>
              <w:t xml:space="preserve">　当座預金</w:t>
            </w:r>
          </w:p>
          <w:p w14:paraId="23C87B5D" w14:textId="77777777" w:rsidR="00727ADF" w:rsidRDefault="00727ADF" w:rsidP="00B434CD">
            <w:pPr>
              <w:overflowPunct w:val="0"/>
              <w:autoSpaceDE w:val="0"/>
              <w:autoSpaceDN w:val="0"/>
              <w:ind w:left="113" w:right="113"/>
              <w:jc w:val="left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 w:rsidRPr="00FD514B">
              <w:rPr>
                <w:rFonts w:hint="eastAsia"/>
                <w:spacing w:val="52"/>
                <w:kern w:val="0"/>
                <w:fitText w:val="840" w:id="-1127556348"/>
              </w:rPr>
              <w:t>その</w:t>
            </w:r>
            <w:r w:rsidRPr="00FD514B">
              <w:rPr>
                <w:rFonts w:hint="eastAsia"/>
                <w:spacing w:val="1"/>
                <w:kern w:val="0"/>
                <w:fitText w:val="840" w:id="-1127556348"/>
              </w:rPr>
              <w:t>他</w:t>
            </w:r>
          </w:p>
        </w:tc>
        <w:tc>
          <w:tcPr>
            <w:tcW w:w="426" w:type="dxa"/>
            <w:vAlign w:val="center"/>
          </w:tcPr>
          <w:p w14:paraId="5D315315" w14:textId="77777777" w:rsidR="00727ADF" w:rsidRPr="00FD514B" w:rsidRDefault="00727ADF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</w:pPr>
            <w:r w:rsidRPr="00FD514B"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14:paraId="484D4497" w14:textId="77777777" w:rsidR="00727ADF" w:rsidRPr="00FD514B" w:rsidRDefault="00727ADF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</w:pPr>
            <w:r w:rsidRPr="00FD514B"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14:paraId="574D2747" w14:textId="77777777" w:rsidR="00727ADF" w:rsidRPr="00FD514B" w:rsidRDefault="00727ADF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</w:pPr>
            <w:r w:rsidRPr="00FD514B"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14:paraId="45E8A124" w14:textId="77777777" w:rsidR="00727ADF" w:rsidRPr="00FD514B" w:rsidRDefault="00727ADF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</w:pPr>
            <w:r w:rsidRPr="00FD514B"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14:paraId="087AAD76" w14:textId="77777777" w:rsidR="00727ADF" w:rsidRPr="00FD514B" w:rsidRDefault="00727ADF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</w:pPr>
            <w:r w:rsidRPr="00FD514B"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14:paraId="655D3100" w14:textId="77777777" w:rsidR="00727ADF" w:rsidRPr="00FD514B" w:rsidRDefault="00727ADF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</w:pPr>
            <w:r w:rsidRPr="00FD514B"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14:paraId="432DC27D" w14:textId="77777777" w:rsidR="00727ADF" w:rsidRPr="00FD514B" w:rsidRDefault="00727ADF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</w:pPr>
            <w:r w:rsidRPr="00FD514B">
              <w:rPr>
                <w:rFonts w:hint="eastAsia"/>
              </w:rPr>
              <w:t xml:space="preserve">　</w:t>
            </w:r>
          </w:p>
        </w:tc>
      </w:tr>
      <w:tr w:rsidR="00727ADF" w14:paraId="3D72FC3D" w14:textId="77777777" w:rsidTr="00236430">
        <w:trPr>
          <w:cantSplit/>
          <w:trHeight w:hRule="exact" w:val="283"/>
        </w:trPr>
        <w:tc>
          <w:tcPr>
            <w:tcW w:w="1820" w:type="dxa"/>
            <w:vMerge/>
            <w:tcBorders>
              <w:left w:val="single" w:sz="12" w:space="0" w:color="auto"/>
            </w:tcBorders>
            <w:vAlign w:val="center"/>
          </w:tcPr>
          <w:p w14:paraId="69C0E856" w14:textId="77777777" w:rsidR="00727ADF" w:rsidRDefault="00727ADF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</w:pPr>
          </w:p>
        </w:tc>
        <w:tc>
          <w:tcPr>
            <w:tcW w:w="1440" w:type="dxa"/>
            <w:vMerge w:val="restart"/>
            <w:vAlign w:val="center"/>
          </w:tcPr>
          <w:p w14:paraId="289E109F" w14:textId="77777777" w:rsidR="00727ADF" w:rsidRPr="00FD514B" w:rsidRDefault="00727AD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フリガナ</w:t>
            </w:r>
          </w:p>
          <w:p w14:paraId="52F07462" w14:textId="77777777" w:rsidR="00727ADF" w:rsidRDefault="00727AD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519" w:type="dxa"/>
            <w:gridSpan w:val="10"/>
            <w:tcBorders>
              <w:bottom w:val="nil"/>
              <w:right w:val="single" w:sz="12" w:space="0" w:color="auto"/>
            </w:tcBorders>
            <w:vAlign w:val="center"/>
          </w:tcPr>
          <w:p w14:paraId="6DADBE86" w14:textId="77777777" w:rsidR="00727ADF" w:rsidRPr="00FD514B" w:rsidRDefault="00727ADF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</w:pPr>
            <w:r w:rsidRPr="00FD514B">
              <w:rPr>
                <w:rFonts w:hint="eastAsia"/>
              </w:rPr>
              <w:t xml:space="preserve">　</w:t>
            </w:r>
          </w:p>
        </w:tc>
      </w:tr>
      <w:tr w:rsidR="00727ADF" w14:paraId="08047970" w14:textId="77777777" w:rsidTr="00236430">
        <w:trPr>
          <w:cantSplit/>
          <w:trHeight w:hRule="exact" w:val="567"/>
        </w:trPr>
        <w:tc>
          <w:tcPr>
            <w:tcW w:w="1820" w:type="dxa"/>
            <w:vMerge/>
            <w:tcBorders>
              <w:left w:val="single" w:sz="12" w:space="0" w:color="auto"/>
            </w:tcBorders>
            <w:vAlign w:val="center"/>
          </w:tcPr>
          <w:p w14:paraId="7F4376D0" w14:textId="77777777" w:rsidR="00727ADF" w:rsidRDefault="00727ADF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</w:pPr>
          </w:p>
        </w:tc>
        <w:tc>
          <w:tcPr>
            <w:tcW w:w="1440" w:type="dxa"/>
            <w:vMerge/>
            <w:vAlign w:val="center"/>
          </w:tcPr>
          <w:p w14:paraId="5A3214C7" w14:textId="77777777" w:rsidR="00727ADF" w:rsidRDefault="00727ADF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</w:pPr>
          </w:p>
        </w:tc>
        <w:tc>
          <w:tcPr>
            <w:tcW w:w="7519" w:type="dxa"/>
            <w:gridSpan w:val="10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E540303" w14:textId="77777777" w:rsidR="00727ADF" w:rsidRPr="00FD514B" w:rsidRDefault="00727ADF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</w:pPr>
            <w:r w:rsidRPr="00FD514B">
              <w:rPr>
                <w:rFonts w:hint="eastAsia"/>
              </w:rPr>
              <w:t xml:space="preserve">　</w:t>
            </w:r>
          </w:p>
        </w:tc>
      </w:tr>
      <w:tr w:rsidR="00236430" w14:paraId="0738427E" w14:textId="77777777" w:rsidTr="00236430">
        <w:trPr>
          <w:cantSplit/>
          <w:trHeight w:hRule="exact" w:val="1250"/>
        </w:trPr>
        <w:tc>
          <w:tcPr>
            <w:tcW w:w="10779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B36E05" w14:textId="77777777" w:rsidR="00236430" w:rsidRPr="00FD514B" w:rsidRDefault="00236430" w:rsidP="00236430">
            <w:pPr>
              <w:overflowPunct w:val="0"/>
              <w:spacing w:before="120"/>
              <w:ind w:firstLineChars="50" w:firstLine="105"/>
              <w:jc w:val="left"/>
            </w:pPr>
            <w:r>
              <w:rPr>
                <w:rFonts w:hint="eastAsia"/>
              </w:rPr>
              <w:t>□公金受取口座を利用する</w:t>
            </w:r>
          </w:p>
          <w:p w14:paraId="34906F5D" w14:textId="77777777" w:rsidR="00D2218A" w:rsidRPr="00FD514B" w:rsidRDefault="00236430" w:rsidP="00D2218A">
            <w:pPr>
              <w:overflowPunct w:val="0"/>
              <w:ind w:firstLineChars="50" w:firstLine="100"/>
              <w:jc w:val="left"/>
              <w:rPr>
                <w:sz w:val="20"/>
              </w:rPr>
            </w:pPr>
            <w:r w:rsidRPr="002437C4">
              <w:rPr>
                <w:rFonts w:hint="eastAsia"/>
                <w:sz w:val="20"/>
              </w:rPr>
              <w:t>※給付金等の受取口座として、国に事前に登録した公金受取口座を利用する場合は、</w:t>
            </w:r>
          </w:p>
          <w:p w14:paraId="240D0972" w14:textId="77777777" w:rsidR="00236430" w:rsidRPr="00FD514B" w:rsidRDefault="00236430" w:rsidP="00D2218A">
            <w:pPr>
              <w:overflowPunct w:val="0"/>
              <w:ind w:firstLineChars="150" w:firstLine="300"/>
              <w:jc w:val="left"/>
              <w:rPr>
                <w:sz w:val="20"/>
              </w:rPr>
            </w:pPr>
            <w:r w:rsidRPr="002437C4">
              <w:rPr>
                <w:rFonts w:hint="eastAsia"/>
                <w:sz w:val="20"/>
              </w:rPr>
              <w:t>「□公金受取口座を利用します」に（✓）してください。</w:t>
            </w:r>
          </w:p>
          <w:p w14:paraId="233018E8" w14:textId="77777777" w:rsidR="00236430" w:rsidRDefault="00236430" w:rsidP="00236430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</w:pPr>
            <w:r w:rsidRPr="002437C4">
              <w:rPr>
                <w:rFonts w:hint="eastAsia"/>
                <w:sz w:val="20"/>
              </w:rPr>
              <w:t>※公金受取口座を利用する場合は、口座情報の記載や通帳の写しの添付等は不要です。</w:t>
            </w:r>
          </w:p>
        </w:tc>
      </w:tr>
    </w:tbl>
    <w:p w14:paraId="145B96D2" w14:textId="77777777" w:rsidR="00727ADF" w:rsidRPr="00FD514B" w:rsidRDefault="00727ADF">
      <w:pPr>
        <w:wordWrap w:val="0"/>
        <w:overflowPunct w:val="0"/>
        <w:autoSpaceDE w:val="0"/>
        <w:autoSpaceDN w:val="0"/>
      </w:pPr>
    </w:p>
    <w:sectPr w:rsidR="00727ADF" w:rsidRPr="00FD514B" w:rsidSect="002E3096">
      <w:pgSz w:w="11906" w:h="16838" w:code="9"/>
      <w:pgMar w:top="567" w:right="567" w:bottom="567" w:left="567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766DC" w14:textId="77777777" w:rsidR="002E3096" w:rsidRDefault="002E3096" w:rsidP="00160694">
      <w:r>
        <w:separator/>
      </w:r>
    </w:p>
  </w:endnote>
  <w:endnote w:type="continuationSeparator" w:id="0">
    <w:p w14:paraId="1C2BA1A2" w14:textId="77777777" w:rsidR="002E3096" w:rsidRDefault="002E3096" w:rsidP="00160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92F47" w14:textId="77777777" w:rsidR="002E3096" w:rsidRDefault="002E3096" w:rsidP="00160694">
      <w:r>
        <w:separator/>
      </w:r>
    </w:p>
  </w:footnote>
  <w:footnote w:type="continuationSeparator" w:id="0">
    <w:p w14:paraId="40E44D91" w14:textId="77777777" w:rsidR="002E3096" w:rsidRDefault="002E3096" w:rsidP="00160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ADF"/>
    <w:rsid w:val="00131E6F"/>
    <w:rsid w:val="00160694"/>
    <w:rsid w:val="00227892"/>
    <w:rsid w:val="00236430"/>
    <w:rsid w:val="002437C4"/>
    <w:rsid w:val="002B6A80"/>
    <w:rsid w:val="002E3096"/>
    <w:rsid w:val="003A3F7B"/>
    <w:rsid w:val="00436304"/>
    <w:rsid w:val="0055325C"/>
    <w:rsid w:val="00571312"/>
    <w:rsid w:val="005B3B4A"/>
    <w:rsid w:val="005C348F"/>
    <w:rsid w:val="00622C77"/>
    <w:rsid w:val="00686EA9"/>
    <w:rsid w:val="006C3026"/>
    <w:rsid w:val="006C50B7"/>
    <w:rsid w:val="00727ADF"/>
    <w:rsid w:val="00826F96"/>
    <w:rsid w:val="008D3F0C"/>
    <w:rsid w:val="008F46CA"/>
    <w:rsid w:val="00903309"/>
    <w:rsid w:val="00B01231"/>
    <w:rsid w:val="00B434CD"/>
    <w:rsid w:val="00BA5C4C"/>
    <w:rsid w:val="00C03B03"/>
    <w:rsid w:val="00CC0ADC"/>
    <w:rsid w:val="00D10211"/>
    <w:rsid w:val="00D2218A"/>
    <w:rsid w:val="00D23820"/>
    <w:rsid w:val="00D32035"/>
    <w:rsid w:val="00E66E5D"/>
    <w:rsid w:val="00EE3130"/>
    <w:rsid w:val="00FD514B"/>
    <w:rsid w:val="00F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E201FE"/>
  <w14:defaultImageDpi w14:val="0"/>
  <w15:docId w15:val="{DA462694-8B0C-41C5-95D1-7D24161A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semiHidden/>
    <w:rPr>
      <w:rFonts w:cs="Times New Roman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SN2019020</dc:creator>
  <cp:keywords/>
  <dc:description/>
  <cp:lastModifiedBy>役場 様似町</cp:lastModifiedBy>
  <cp:revision>2</cp:revision>
  <cp:lastPrinted>2023-03-29T02:35:00Z</cp:lastPrinted>
  <dcterms:created xsi:type="dcterms:W3CDTF">2024-02-27T00:59:00Z</dcterms:created>
  <dcterms:modified xsi:type="dcterms:W3CDTF">2024-02-27T00:59:00Z</dcterms:modified>
</cp:coreProperties>
</file>