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2E9F3" w14:textId="77777777" w:rsidR="00831F83" w:rsidRPr="00831F83" w:rsidRDefault="00831F83" w:rsidP="00EB1F7E">
      <w:pPr>
        <w:wordWrap/>
        <w:adjustRightInd/>
        <w:spacing w:line="14" w:lineRule="exact"/>
        <w:textAlignment w:val="auto"/>
        <w:rPr>
          <w:rFonts w:asciiTheme="minorEastAsia" w:eastAsiaTheme="minorEastAsia" w:hAnsiTheme="minorEastAsia" w:cs="ＭＳ ゴシック"/>
          <w:sz w:val="18"/>
          <w:szCs w:val="18"/>
        </w:rPr>
      </w:pPr>
    </w:p>
    <w:tbl>
      <w:tblPr>
        <w:tblStyle w:val="aa"/>
        <w:tblW w:w="107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593"/>
        <w:gridCol w:w="3593"/>
      </w:tblGrid>
      <w:tr w:rsidR="00831F83" w:rsidRPr="00831F83" w14:paraId="5D0B64DF" w14:textId="77777777" w:rsidTr="00831F83">
        <w:tc>
          <w:tcPr>
            <w:tcW w:w="3593" w:type="dxa"/>
            <w:vAlign w:val="center"/>
          </w:tcPr>
          <w:p w14:paraId="0995D5CA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別記様式第</w:t>
            </w:r>
            <w:r w:rsidRPr="00831F8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23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号（第</w:t>
            </w:r>
            <w:r w:rsidRPr="00831F8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15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条関係</w:t>
            </w:r>
            <w:r w:rsidRPr="00831F8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  <w:tc>
          <w:tcPr>
            <w:tcW w:w="3593" w:type="dxa"/>
            <w:vAlign w:val="center"/>
          </w:tcPr>
          <w:p w14:paraId="543756EF" w14:textId="77777777" w:rsidR="00831F83" w:rsidRPr="0081153C" w:rsidRDefault="00831F83" w:rsidP="00831F83">
            <w:pPr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ＭＳ ゴシック"/>
                <w:b/>
                <w:sz w:val="24"/>
                <w:szCs w:val="24"/>
              </w:rPr>
            </w:pPr>
            <w:r w:rsidRPr="0081153C">
              <w:rPr>
                <w:rFonts w:asciiTheme="minorEastAsia" w:eastAsiaTheme="minorEastAsia" w:hAnsiTheme="minorEastAsia" w:cs="ＭＳ ゴシック" w:hint="eastAsia"/>
                <w:b/>
                <w:sz w:val="24"/>
                <w:szCs w:val="24"/>
                <w:lang w:eastAsia="zh-CN"/>
              </w:rPr>
              <w:t>介護保険負担限度額認定申請書</w:t>
            </w:r>
          </w:p>
        </w:tc>
        <w:tc>
          <w:tcPr>
            <w:tcW w:w="3593" w:type="dxa"/>
          </w:tcPr>
          <w:p w14:paraId="6A0F03A3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</w:tbl>
    <w:p w14:paraId="1929A4FE" w14:textId="77777777" w:rsidR="0092003D" w:rsidRPr="00831F83" w:rsidRDefault="0092003D" w:rsidP="00831F83">
      <w:pPr>
        <w:wordWrap/>
        <w:adjustRightInd/>
        <w:spacing w:line="240" w:lineRule="exact"/>
        <w:jc w:val="right"/>
        <w:textAlignment w:val="auto"/>
        <w:rPr>
          <w:rFonts w:asciiTheme="minorEastAsia" w:eastAsiaTheme="minorEastAsia" w:hAnsiTheme="minorEastAsia" w:cs="Times New Roman"/>
          <w:sz w:val="18"/>
          <w:szCs w:val="18"/>
        </w:rPr>
      </w:pPr>
      <w:r w:rsidRPr="00831F83">
        <w:rPr>
          <w:rFonts w:asciiTheme="minorEastAsia" w:eastAsiaTheme="minorEastAsia" w:hAnsiTheme="minorEastAsia" w:cs="ＭＳ ゴシック" w:hint="eastAsia"/>
          <w:sz w:val="18"/>
          <w:szCs w:val="18"/>
        </w:rPr>
        <w:t>年</w:t>
      </w:r>
      <w:r w:rsidRPr="00831F83">
        <w:rPr>
          <w:rFonts w:asciiTheme="minorEastAsia" w:eastAsiaTheme="minorEastAsia" w:hAnsiTheme="minorEastAsia" w:cs="ＭＳ ゴシック" w:hint="eastAsia"/>
          <w:w w:val="110"/>
          <w:sz w:val="18"/>
          <w:szCs w:val="18"/>
        </w:rPr>
        <w:t xml:space="preserve">　</w:t>
      </w:r>
      <w:r w:rsidR="00EB1F7E">
        <w:rPr>
          <w:rFonts w:asciiTheme="minorEastAsia" w:eastAsiaTheme="minorEastAsia" w:hAnsiTheme="minorEastAsia" w:cs="ＭＳ ゴシック" w:hint="eastAsia"/>
          <w:w w:val="110"/>
          <w:sz w:val="18"/>
          <w:szCs w:val="18"/>
        </w:rPr>
        <w:t xml:space="preserve">　</w:t>
      </w:r>
      <w:r w:rsidRPr="00831F83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月</w:t>
      </w:r>
      <w:r w:rsidRPr="00831F83">
        <w:rPr>
          <w:rFonts w:asciiTheme="minorEastAsia" w:eastAsiaTheme="minorEastAsia" w:hAnsiTheme="minorEastAsia" w:cs="ＭＳ ゴシック" w:hint="eastAsia"/>
          <w:w w:val="105"/>
          <w:sz w:val="18"/>
          <w:szCs w:val="18"/>
        </w:rPr>
        <w:t xml:space="preserve">　</w:t>
      </w:r>
      <w:r w:rsidR="00EB1F7E">
        <w:rPr>
          <w:rFonts w:asciiTheme="minorEastAsia" w:eastAsiaTheme="minorEastAsia" w:hAnsiTheme="minorEastAsia" w:cs="ＭＳ ゴシック" w:hint="eastAsia"/>
          <w:w w:val="105"/>
          <w:sz w:val="18"/>
          <w:szCs w:val="18"/>
        </w:rPr>
        <w:t xml:space="preserve">　</w:t>
      </w:r>
      <w:r w:rsidRPr="00831F83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日　</w:t>
      </w:r>
    </w:p>
    <w:p w14:paraId="6DAB5FEA" w14:textId="77777777" w:rsidR="0092003D" w:rsidRPr="00831F83" w:rsidRDefault="0092003D" w:rsidP="00831F83">
      <w:pPr>
        <w:wordWrap/>
        <w:adjustRightInd/>
        <w:spacing w:line="240" w:lineRule="exact"/>
        <w:textAlignment w:val="auto"/>
        <w:rPr>
          <w:rFonts w:asciiTheme="minorEastAsia" w:eastAsiaTheme="minorEastAsia" w:hAnsiTheme="minorEastAsia" w:cs="Times New Roman"/>
          <w:sz w:val="18"/>
          <w:szCs w:val="18"/>
          <w:lang w:eastAsia="zh-CN"/>
        </w:rPr>
      </w:pPr>
      <w:r w:rsidRPr="00831F83">
        <w:rPr>
          <w:rFonts w:asciiTheme="minorEastAsia" w:eastAsiaTheme="minorEastAsia" w:hAnsiTheme="minorEastAsia" w:cs="ＭＳ ゴシック" w:hint="eastAsia"/>
          <w:sz w:val="18"/>
          <w:szCs w:val="18"/>
          <w:lang w:eastAsia="zh-CN"/>
        </w:rPr>
        <w:t>（申請先）</w:t>
      </w:r>
    </w:p>
    <w:p w14:paraId="628B8453" w14:textId="77777777" w:rsidR="0092003D" w:rsidRPr="00831F83" w:rsidRDefault="00831F83" w:rsidP="00831F83">
      <w:pPr>
        <w:wordWrap/>
        <w:adjustRightInd/>
        <w:spacing w:line="240" w:lineRule="exact"/>
        <w:textAlignment w:val="auto"/>
        <w:rPr>
          <w:rFonts w:asciiTheme="minorEastAsia" w:eastAsiaTheme="minorEastAsia" w:hAnsiTheme="minorEastAsia" w:cs="ＭＳ ゴシック"/>
          <w:sz w:val="18"/>
          <w:szCs w:val="18"/>
          <w:lang w:eastAsia="zh-CN"/>
        </w:rPr>
      </w:pPr>
      <w:r w:rsidRPr="00831F83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　　</w:t>
      </w:r>
      <w:r w:rsidRPr="00831F83">
        <w:rPr>
          <w:rFonts w:asciiTheme="minorEastAsia" w:eastAsiaTheme="minorEastAsia" w:hAnsiTheme="minorEastAsia" w:cs="ＭＳ ゴシック" w:hint="eastAsia"/>
          <w:spacing w:val="180"/>
          <w:sz w:val="18"/>
          <w:szCs w:val="18"/>
        </w:rPr>
        <w:t>様似町</w:t>
      </w:r>
      <w:r w:rsidRPr="00831F83">
        <w:rPr>
          <w:rFonts w:asciiTheme="minorEastAsia" w:eastAsiaTheme="minorEastAsia" w:hAnsiTheme="minorEastAsia" w:cs="ＭＳ ゴシック" w:hint="eastAsia"/>
          <w:sz w:val="18"/>
          <w:szCs w:val="18"/>
        </w:rPr>
        <w:t>長</w:t>
      </w:r>
      <w:r w:rsidRPr="00831F83">
        <w:rPr>
          <w:rFonts w:asciiTheme="minorEastAsia" w:eastAsiaTheme="minorEastAsia" w:hAnsiTheme="minorEastAsia" w:cs="ＭＳ ゴシック" w:hint="eastAsia"/>
          <w:sz w:val="18"/>
          <w:szCs w:val="18"/>
          <w:lang w:eastAsia="zh-CN"/>
        </w:rPr>
        <w:t xml:space="preserve">　　</w:t>
      </w:r>
      <w:r w:rsidR="005E0D3E" w:rsidRPr="00831F83">
        <w:rPr>
          <w:rFonts w:asciiTheme="minorEastAsia" w:eastAsiaTheme="minorEastAsia" w:hAnsiTheme="minorEastAsia" w:cs="ＭＳ ゴシック" w:hint="eastAsia"/>
          <w:sz w:val="18"/>
          <w:szCs w:val="18"/>
          <w:lang w:eastAsia="zh-CN"/>
        </w:rPr>
        <w:t>様</w:t>
      </w:r>
    </w:p>
    <w:p w14:paraId="1D6048C9" w14:textId="77777777" w:rsidR="0092003D" w:rsidRPr="00831F83" w:rsidRDefault="0092003D" w:rsidP="00831F83">
      <w:pPr>
        <w:wordWrap/>
        <w:adjustRightInd/>
        <w:spacing w:before="60" w:after="60" w:line="240" w:lineRule="exact"/>
        <w:textAlignment w:val="auto"/>
        <w:rPr>
          <w:rFonts w:asciiTheme="minorEastAsia" w:eastAsiaTheme="minorEastAsia" w:hAnsiTheme="minorEastAsia" w:cs="Times New Roman"/>
          <w:sz w:val="18"/>
          <w:szCs w:val="18"/>
        </w:rPr>
      </w:pPr>
      <w:r w:rsidRPr="00831F83">
        <w:rPr>
          <w:rFonts w:asciiTheme="minorEastAsia" w:eastAsiaTheme="minorEastAsia" w:hAnsiTheme="minorEastAsia" w:cs="ＭＳ ゴシック" w:hint="eastAsia"/>
          <w:sz w:val="18"/>
          <w:szCs w:val="18"/>
          <w:lang w:eastAsia="zh-CN"/>
        </w:rPr>
        <w:t xml:space="preserve">　</w:t>
      </w:r>
      <w:r w:rsidR="00831F83" w:rsidRPr="00831F83">
        <w:rPr>
          <w:rFonts w:asciiTheme="minorEastAsia" w:eastAsiaTheme="minorEastAsia" w:hAnsiTheme="minorEastAsia" w:cs="ＭＳ ゴシック" w:hint="eastAsia"/>
          <w:sz w:val="18"/>
          <w:szCs w:val="18"/>
        </w:rPr>
        <w:t>次のとおり関係書類を添えて、食費・居住費（滞在費）に係る負担限度額認定を申請します。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"/>
        <w:gridCol w:w="1346"/>
        <w:gridCol w:w="376"/>
        <w:gridCol w:w="73"/>
        <w:gridCol w:w="449"/>
        <w:gridCol w:w="449"/>
        <w:gridCol w:w="93"/>
        <w:gridCol w:w="356"/>
        <w:gridCol w:w="449"/>
        <w:gridCol w:w="7"/>
        <w:gridCol w:w="442"/>
        <w:gridCol w:w="449"/>
        <w:gridCol w:w="439"/>
        <w:gridCol w:w="10"/>
        <w:gridCol w:w="437"/>
        <w:gridCol w:w="12"/>
        <w:gridCol w:w="450"/>
        <w:gridCol w:w="658"/>
        <w:gridCol w:w="322"/>
        <w:gridCol w:w="322"/>
        <w:gridCol w:w="273"/>
        <w:gridCol w:w="273"/>
        <w:gridCol w:w="273"/>
        <w:gridCol w:w="273"/>
        <w:gridCol w:w="273"/>
        <w:gridCol w:w="203"/>
        <w:gridCol w:w="70"/>
        <w:gridCol w:w="273"/>
        <w:gridCol w:w="273"/>
        <w:gridCol w:w="273"/>
        <w:gridCol w:w="273"/>
        <w:gridCol w:w="273"/>
        <w:gridCol w:w="274"/>
      </w:tblGrid>
      <w:tr w:rsidR="00831F83" w:rsidRPr="00831F83" w14:paraId="6F285DA1" w14:textId="77777777" w:rsidTr="00913295">
        <w:trPr>
          <w:cantSplit/>
          <w:trHeight w:val="306"/>
        </w:trPr>
        <w:tc>
          <w:tcPr>
            <w:tcW w:w="27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1D4F853" w14:textId="77777777" w:rsidR="00831F83" w:rsidRPr="00831F83" w:rsidRDefault="00831F83" w:rsidP="009902C2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bookmarkStart w:id="0" w:name="_GoBack" w:colFirst="1" w:colLast="24"/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被保険者に関する事項</w:t>
            </w:r>
          </w:p>
        </w:tc>
        <w:tc>
          <w:tcPr>
            <w:tcW w:w="1346" w:type="dxa"/>
            <w:vAlign w:val="center"/>
          </w:tcPr>
          <w:p w14:paraId="32474F8F" w14:textId="77777777" w:rsidR="00831F83" w:rsidRPr="00831F83" w:rsidRDefault="00831F83" w:rsidP="00831F83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被保険者番号</w:t>
            </w:r>
          </w:p>
        </w:tc>
        <w:tc>
          <w:tcPr>
            <w:tcW w:w="449" w:type="dxa"/>
            <w:gridSpan w:val="2"/>
            <w:tcBorders>
              <w:right w:val="dashed" w:sz="4" w:space="0" w:color="auto"/>
            </w:tcBorders>
          </w:tcPr>
          <w:p w14:paraId="74C3FEC2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14:paraId="1E114234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14:paraId="172583C2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53C6C2A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14:paraId="4A0E540F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2BBA442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14:paraId="13994588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A0D25CE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7040E7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14:paraId="1E76BB81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4C0418AF" w14:textId="77777777" w:rsidR="00831F83" w:rsidRPr="00831F83" w:rsidRDefault="00831F83" w:rsidP="00831F83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zh-CN"/>
              </w:rPr>
              <w:t>個人番号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14:paraId="5433BCBA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14:paraId="5FDC0C87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14:paraId="17D97288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14:paraId="0C0B9CEF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14:paraId="349021EA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871E47A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14:paraId="6456E752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14:paraId="74F52E2C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14:paraId="7CF931B6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14:paraId="7EF50A53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14:paraId="199A120F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14:paraId="46B37F53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</w:tr>
      <w:bookmarkEnd w:id="0"/>
      <w:tr w:rsidR="00573957" w:rsidRPr="00831F83" w14:paraId="4FDFBED9" w14:textId="77777777" w:rsidTr="009902C2">
        <w:trPr>
          <w:cantSplit/>
          <w:trHeight w:hRule="exact" w:val="227"/>
        </w:trPr>
        <w:tc>
          <w:tcPr>
            <w:tcW w:w="27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A9CD874" w14:textId="77777777" w:rsidR="00573957" w:rsidRPr="00831F83" w:rsidRDefault="00573957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bottom w:val="dashed" w:sz="4" w:space="0" w:color="auto"/>
            </w:tcBorders>
            <w:vAlign w:val="center"/>
          </w:tcPr>
          <w:p w14:paraId="6E28DACA" w14:textId="77777777" w:rsidR="00573957" w:rsidRPr="00831F83" w:rsidRDefault="00573957" w:rsidP="00831F83">
            <w:pPr>
              <w:wordWrap/>
              <w:adjustRightInd/>
              <w:spacing w:line="20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149" w:type="dxa"/>
            <w:gridSpan w:val="16"/>
            <w:tcBorders>
              <w:bottom w:val="dashed" w:sz="4" w:space="0" w:color="auto"/>
            </w:tcBorders>
          </w:tcPr>
          <w:p w14:paraId="305E72F1" w14:textId="77777777" w:rsidR="00573957" w:rsidRPr="00831F83" w:rsidRDefault="00573957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vMerge w:val="restart"/>
            <w:vAlign w:val="center"/>
          </w:tcPr>
          <w:p w14:paraId="326C4F42" w14:textId="2972529C" w:rsidR="00573957" w:rsidRPr="00831F83" w:rsidRDefault="00573957" w:rsidP="00831F83">
            <w:pPr>
              <w:spacing w:line="240" w:lineRule="exact"/>
              <w:ind w:left="35" w:right="35"/>
              <w:jc w:val="distribute"/>
              <w:rPr>
                <w:rFonts w:asciiTheme="minorEastAsia" w:eastAsiaTheme="minorEastAsia" w:hAnsiTheme="minorEastAsia" w:cs="ＭＳ ゴシック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zh-CN"/>
              </w:rPr>
              <w:t>生年月日</w:t>
            </w:r>
          </w:p>
        </w:tc>
        <w:tc>
          <w:tcPr>
            <w:tcW w:w="2731" w:type="dxa"/>
            <w:gridSpan w:val="11"/>
            <w:vMerge w:val="restart"/>
            <w:vAlign w:val="center"/>
          </w:tcPr>
          <w:p w14:paraId="00296A4D" w14:textId="4CAA2E5A" w:rsidR="00573957" w:rsidRPr="00831F83" w:rsidRDefault="00573957" w:rsidP="00831F83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 xml:space="preserve">年　　</w:t>
            </w: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 xml:space="preserve"> 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 xml:space="preserve">月　</w:t>
            </w: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 xml:space="preserve"> 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 xml:space="preserve">　日</w:t>
            </w:r>
          </w:p>
        </w:tc>
      </w:tr>
      <w:tr w:rsidR="00573957" w:rsidRPr="00831F83" w14:paraId="7EF4B016" w14:textId="77777777" w:rsidTr="00155FE6">
        <w:trPr>
          <w:cantSplit/>
          <w:trHeight w:val="501"/>
        </w:trPr>
        <w:tc>
          <w:tcPr>
            <w:tcW w:w="274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717C" w14:textId="77777777" w:rsidR="00573957" w:rsidRPr="00831F83" w:rsidRDefault="00573957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73846D" w14:textId="77777777" w:rsidR="00573957" w:rsidRPr="00831F83" w:rsidRDefault="00573957" w:rsidP="00831F83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zh-CN"/>
              </w:rPr>
              <w:t>被保険者氏名</w:t>
            </w:r>
          </w:p>
        </w:tc>
        <w:tc>
          <w:tcPr>
            <w:tcW w:w="5149" w:type="dxa"/>
            <w:gridSpan w:val="1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AC3665" w14:textId="77777777" w:rsidR="00573957" w:rsidRPr="00831F83" w:rsidRDefault="00573957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BAF90A4" w14:textId="6A06FF05" w:rsidR="00573957" w:rsidRPr="00831F83" w:rsidRDefault="00573957" w:rsidP="00831F83">
            <w:pPr>
              <w:spacing w:line="240" w:lineRule="exact"/>
              <w:ind w:left="35" w:right="35"/>
              <w:jc w:val="distribute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1" w:type="dxa"/>
            <w:gridSpan w:val="11"/>
            <w:vMerge/>
            <w:tcBorders>
              <w:bottom w:val="single" w:sz="4" w:space="0" w:color="auto"/>
            </w:tcBorders>
          </w:tcPr>
          <w:p w14:paraId="294CB627" w14:textId="052A8E85" w:rsidR="00573957" w:rsidRPr="00831F83" w:rsidRDefault="00573957" w:rsidP="00831F83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</w:tr>
      <w:tr w:rsidR="00573957" w:rsidRPr="00831F83" w14:paraId="7E846959" w14:textId="77777777" w:rsidTr="00573957">
        <w:trPr>
          <w:cantSplit/>
          <w:trHeight w:val="614"/>
        </w:trPr>
        <w:tc>
          <w:tcPr>
            <w:tcW w:w="274" w:type="dxa"/>
            <w:vMerge/>
            <w:tcMar>
              <w:left w:w="0" w:type="dxa"/>
              <w:right w:w="0" w:type="dxa"/>
            </w:tcMar>
            <w:vAlign w:val="center"/>
          </w:tcPr>
          <w:p w14:paraId="41BE7A7A" w14:textId="77777777" w:rsidR="00573957" w:rsidRPr="00831F83" w:rsidRDefault="00573957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6" w:type="dxa"/>
            <w:vAlign w:val="center"/>
          </w:tcPr>
          <w:p w14:paraId="436D6254" w14:textId="77777777" w:rsidR="00573957" w:rsidRPr="00831F83" w:rsidRDefault="00573957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pacing w:val="180"/>
                <w:sz w:val="18"/>
                <w:szCs w:val="18"/>
              </w:rPr>
              <w:t>住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所</w:t>
            </w:r>
          </w:p>
        </w:tc>
        <w:tc>
          <w:tcPr>
            <w:tcW w:w="5149" w:type="dxa"/>
            <w:gridSpan w:val="16"/>
          </w:tcPr>
          <w:p w14:paraId="5661F958" w14:textId="77777777" w:rsidR="00573957" w:rsidRPr="00831F83" w:rsidRDefault="00573957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07A79417" w14:textId="53AC0F53" w:rsidR="00573957" w:rsidRPr="00831F83" w:rsidRDefault="00573957" w:rsidP="00831F83">
            <w:pPr>
              <w:spacing w:line="240" w:lineRule="exact"/>
              <w:ind w:left="35" w:right="35"/>
              <w:jc w:val="distribute"/>
              <w:rPr>
                <w:rFonts w:asciiTheme="minorEastAsia" w:eastAsiaTheme="minorEastAsia" w:hAnsiTheme="minorEastAsia" w:cs="ＭＳ ゴシック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zh-CN"/>
              </w:rPr>
              <w:t>電話番号</w:t>
            </w:r>
          </w:p>
        </w:tc>
        <w:tc>
          <w:tcPr>
            <w:tcW w:w="2731" w:type="dxa"/>
            <w:gridSpan w:val="11"/>
            <w:vAlign w:val="center"/>
          </w:tcPr>
          <w:p w14:paraId="42E8F825" w14:textId="1A2E4666" w:rsidR="00573957" w:rsidRPr="00831F83" w:rsidRDefault="00573957" w:rsidP="00573957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－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　　　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－</w:t>
            </w:r>
          </w:p>
        </w:tc>
      </w:tr>
      <w:tr w:rsidR="00831F83" w:rsidRPr="00831F83" w14:paraId="094CB715" w14:textId="77777777" w:rsidTr="009902C2">
        <w:trPr>
          <w:cantSplit/>
        </w:trPr>
        <w:tc>
          <w:tcPr>
            <w:tcW w:w="274" w:type="dxa"/>
            <w:vMerge/>
            <w:tcMar>
              <w:left w:w="0" w:type="dxa"/>
              <w:right w:w="0" w:type="dxa"/>
            </w:tcMar>
            <w:vAlign w:val="center"/>
          </w:tcPr>
          <w:p w14:paraId="4B2DFED7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14:paraId="3E96685B" w14:textId="77777777" w:rsidR="00831F83" w:rsidRPr="0015186D" w:rsidRDefault="00831F83" w:rsidP="0015186D">
            <w:pPr>
              <w:wordWrap/>
              <w:adjustRightInd/>
              <w:spacing w:line="180" w:lineRule="exact"/>
              <w:jc w:val="distribute"/>
              <w:textAlignment w:val="auto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15186D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介護保険施設の住所及び名称</w:t>
            </w:r>
          </w:p>
          <w:p w14:paraId="2B2E3444" w14:textId="77777777" w:rsidR="00831F83" w:rsidRPr="00831F83" w:rsidRDefault="00831F83" w:rsidP="0015186D">
            <w:pPr>
              <w:wordWrap/>
              <w:adjustRightInd/>
              <w:spacing w:line="180" w:lineRule="exact"/>
              <w:jc w:val="distribute"/>
              <w:textAlignment w:val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15186D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入所</w:t>
            </w:r>
            <w:r w:rsidRPr="0015186D">
              <w:rPr>
                <w:rFonts w:asciiTheme="minorEastAsia" w:eastAsiaTheme="minorEastAsia" w:hAnsiTheme="minorEastAsia" w:cs="ＭＳ ゴシック"/>
                <w:sz w:val="16"/>
                <w:szCs w:val="16"/>
              </w:rPr>
              <w:t>(</w:t>
            </w:r>
            <w:r w:rsidRPr="0015186D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院</w:t>
            </w:r>
            <w:r w:rsidRPr="0015186D">
              <w:rPr>
                <w:rFonts w:asciiTheme="minorEastAsia" w:eastAsiaTheme="minorEastAsia" w:hAnsiTheme="minorEastAsia" w:cs="ＭＳ ゴシック"/>
                <w:sz w:val="16"/>
                <w:szCs w:val="16"/>
              </w:rPr>
              <w:t>)</w:t>
            </w:r>
            <w:r w:rsidRPr="0015186D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年月日</w:t>
            </w:r>
          </w:p>
          <w:p w14:paraId="2697D9F0" w14:textId="77777777" w:rsidR="00831F83" w:rsidRPr="00831F83" w:rsidRDefault="00831F83" w:rsidP="00831F83">
            <w:pPr>
              <w:wordWrap/>
              <w:adjustRightInd/>
              <w:spacing w:line="140" w:lineRule="exact"/>
              <w:ind w:left="85" w:right="-34" w:hanging="119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2"/>
                <w:szCs w:val="12"/>
              </w:rPr>
              <w:t>※施設入所しない場合は記入不要です。</w:t>
            </w:r>
          </w:p>
        </w:tc>
        <w:tc>
          <w:tcPr>
            <w:tcW w:w="9070" w:type="dxa"/>
            <w:gridSpan w:val="31"/>
            <w:vAlign w:val="bottom"/>
          </w:tcPr>
          <w:p w14:paraId="2A909FBC" w14:textId="77777777" w:rsidR="00831F83" w:rsidRPr="00831F83" w:rsidRDefault="00831F83" w:rsidP="009902C2">
            <w:pPr>
              <w:spacing w:after="60" w:line="240" w:lineRule="auto"/>
              <w:ind w:left="57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042110">
              <w:rPr>
                <w:rFonts w:asciiTheme="minorEastAsia" w:eastAsiaTheme="minorEastAsia" w:hAnsiTheme="minorEastAsia" w:cs="Times New Roman" w:hint="eastAsia"/>
                <w:spacing w:val="20"/>
                <w:sz w:val="18"/>
                <w:szCs w:val="18"/>
              </w:rPr>
              <w:t>入所年月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  <w:r w:rsidR="0004211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　　　　　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年　　</w:t>
            </w: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月　</w:t>
            </w: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　　　　　　</w:t>
            </w:r>
            <w:r w:rsidRPr="00831F83">
              <w:rPr>
                <w:rFonts w:asciiTheme="minorEastAsia" w:eastAsiaTheme="minorEastAsia" w:hAnsiTheme="minorEastAsia" w:cs="Times New Roman" w:hint="eastAsia"/>
                <w:spacing w:val="45"/>
                <w:sz w:val="18"/>
                <w:szCs w:val="18"/>
              </w:rPr>
              <w:t>電話番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号　　　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－　　　　－</w:t>
            </w:r>
          </w:p>
        </w:tc>
      </w:tr>
      <w:tr w:rsidR="00DB5E30" w:rsidRPr="00831F83" w14:paraId="4370A0B4" w14:textId="77777777" w:rsidTr="009902C2">
        <w:trPr>
          <w:cantSplit/>
          <w:trHeight w:hRule="exact" w:val="170"/>
        </w:trPr>
        <w:tc>
          <w:tcPr>
            <w:tcW w:w="10690" w:type="dxa"/>
            <w:gridSpan w:val="33"/>
            <w:tcBorders>
              <w:left w:val="nil"/>
              <w:right w:val="nil"/>
            </w:tcBorders>
          </w:tcPr>
          <w:p w14:paraId="5F18548D" w14:textId="77777777" w:rsidR="00DB5E30" w:rsidRPr="00831F83" w:rsidRDefault="00DB5E30" w:rsidP="00477892">
            <w:pPr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90"/>
                <w:sz w:val="18"/>
                <w:szCs w:val="18"/>
                <w:lang w:eastAsia="zh-CN"/>
              </w:rPr>
            </w:pPr>
          </w:p>
        </w:tc>
      </w:tr>
      <w:tr w:rsidR="00831F83" w:rsidRPr="00831F83" w14:paraId="659F93BE" w14:textId="77777777" w:rsidTr="009902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05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14:paraId="52D2006B" w14:textId="77777777" w:rsidR="00831F83" w:rsidRPr="00831F83" w:rsidRDefault="00831F83" w:rsidP="00831F83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配偶者の有無</w:t>
            </w:r>
          </w:p>
        </w:tc>
        <w:tc>
          <w:tcPr>
            <w:tcW w:w="2252" w:type="dxa"/>
            <w:gridSpan w:val="8"/>
            <w:tcBorders>
              <w:right w:val="nil"/>
            </w:tcBorders>
            <w:vAlign w:val="center"/>
          </w:tcPr>
          <w:p w14:paraId="5D66D958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有</w:t>
            </w:r>
            <w:r w:rsidRPr="00831F83">
              <w:rPr>
                <w:rFonts w:asciiTheme="minorEastAsia" w:eastAsiaTheme="minorEastAsia" w:hAnsiTheme="minorEastAsia" w:cs="ＭＳ ゴシック" w:hint="eastAsia"/>
                <w:w w:val="11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w w:val="110"/>
                <w:sz w:val="18"/>
                <w:szCs w:val="18"/>
              </w:rPr>
              <w:t xml:space="preserve">　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</w:t>
            </w:r>
            <w:r w:rsidRPr="00831F83">
              <w:rPr>
                <w:rFonts w:asciiTheme="minorEastAsia" w:eastAsiaTheme="minorEastAsia" w:hAnsiTheme="minorEastAsia" w:cs="ＭＳ ゴシック" w:hint="eastAsia"/>
                <w:w w:val="11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w w:val="110"/>
                <w:sz w:val="18"/>
                <w:szCs w:val="18"/>
              </w:rPr>
              <w:t xml:space="preserve">　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無</w:t>
            </w:r>
          </w:p>
        </w:tc>
        <w:tc>
          <w:tcPr>
            <w:tcW w:w="2239" w:type="dxa"/>
            <w:gridSpan w:val="7"/>
            <w:tcBorders>
              <w:left w:val="nil"/>
            </w:tcBorders>
            <w:vAlign w:val="bottom"/>
          </w:tcPr>
          <w:p w14:paraId="4DACE1F4" w14:textId="77777777" w:rsidR="00831F83" w:rsidRPr="00831F83" w:rsidRDefault="00831F83" w:rsidP="00831F83">
            <w:pPr>
              <w:wordWrap/>
              <w:adjustRightInd/>
              <w:spacing w:line="240" w:lineRule="exact"/>
              <w:jc w:val="right"/>
              <w:textAlignment w:val="auto"/>
              <w:rPr>
                <w:rFonts w:asciiTheme="minorEastAsia" w:eastAsiaTheme="minorEastAsia" w:hAnsiTheme="minorEastAsia" w:cs="ＭＳ ゴシック"/>
                <w:sz w:val="14"/>
                <w:szCs w:val="14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4"/>
                <w:szCs w:val="14"/>
              </w:rPr>
              <w:t>※無の場合は以下記入不要です。</w:t>
            </w:r>
          </w:p>
        </w:tc>
        <w:tc>
          <w:tcPr>
            <w:tcW w:w="1302" w:type="dxa"/>
            <w:gridSpan w:val="3"/>
            <w:vAlign w:val="center"/>
          </w:tcPr>
          <w:p w14:paraId="7C653770" w14:textId="77777777" w:rsidR="00831F83" w:rsidRPr="00831F83" w:rsidRDefault="00831F83" w:rsidP="00831F83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zh-CN"/>
              </w:rPr>
              <w:t>個人番号</w:t>
            </w:r>
          </w:p>
        </w:tc>
        <w:tc>
          <w:tcPr>
            <w:tcW w:w="273" w:type="dxa"/>
            <w:tcBorders>
              <w:right w:val="dashed" w:sz="4" w:space="0" w:color="auto"/>
            </w:tcBorders>
            <w:vAlign w:val="center"/>
          </w:tcPr>
          <w:p w14:paraId="520CAFCF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C1763C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E1B410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C5A29B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FBD127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938B86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5C8305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1B5405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7331BC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47E50B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2AB879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DF4063A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573957" w:rsidRPr="00831F83" w14:paraId="23821A8A" w14:textId="77777777" w:rsidTr="009902C2">
        <w:trPr>
          <w:cantSplit/>
          <w:trHeight w:hRule="exact" w:val="227"/>
        </w:trPr>
        <w:tc>
          <w:tcPr>
            <w:tcW w:w="27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5F3D477" w14:textId="77777777" w:rsidR="00573957" w:rsidRPr="00831F83" w:rsidRDefault="00573957" w:rsidP="009902C2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346" w:type="dxa"/>
            <w:tcBorders>
              <w:bottom w:val="dashed" w:sz="4" w:space="0" w:color="auto"/>
            </w:tcBorders>
            <w:vAlign w:val="center"/>
          </w:tcPr>
          <w:p w14:paraId="662A970B" w14:textId="77777777" w:rsidR="00573957" w:rsidRPr="00831F83" w:rsidRDefault="00573957" w:rsidP="00E47F36">
            <w:pPr>
              <w:wordWrap/>
              <w:adjustRightInd/>
              <w:spacing w:line="20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149" w:type="dxa"/>
            <w:gridSpan w:val="16"/>
            <w:tcBorders>
              <w:bottom w:val="dashed" w:sz="4" w:space="0" w:color="auto"/>
            </w:tcBorders>
          </w:tcPr>
          <w:p w14:paraId="0AF17B95" w14:textId="77777777" w:rsidR="00573957" w:rsidRPr="00831F83" w:rsidRDefault="00573957" w:rsidP="00E47F36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vMerge w:val="restart"/>
            <w:vAlign w:val="center"/>
          </w:tcPr>
          <w:p w14:paraId="6D1EBCE5" w14:textId="1037BA60" w:rsidR="00573957" w:rsidRPr="00831F83" w:rsidRDefault="00573957" w:rsidP="00E47F36">
            <w:pPr>
              <w:spacing w:line="240" w:lineRule="exact"/>
              <w:ind w:left="35" w:right="35"/>
              <w:jc w:val="distribute"/>
              <w:rPr>
                <w:rFonts w:asciiTheme="minorEastAsia" w:eastAsiaTheme="minorEastAsia" w:hAnsiTheme="minorEastAsia" w:cs="ＭＳ ゴシック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zh-CN"/>
              </w:rPr>
              <w:t>生年月日</w:t>
            </w:r>
          </w:p>
        </w:tc>
        <w:tc>
          <w:tcPr>
            <w:tcW w:w="2731" w:type="dxa"/>
            <w:gridSpan w:val="11"/>
            <w:vMerge w:val="restart"/>
            <w:vAlign w:val="center"/>
          </w:tcPr>
          <w:p w14:paraId="4F419F1E" w14:textId="1371F42E" w:rsidR="00573957" w:rsidRPr="00831F83" w:rsidRDefault="00573957" w:rsidP="00E47F36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 xml:space="preserve">年　　</w:t>
            </w: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 xml:space="preserve"> 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 xml:space="preserve">月　</w:t>
            </w: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 xml:space="preserve"> 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 xml:space="preserve">　日</w:t>
            </w:r>
          </w:p>
        </w:tc>
      </w:tr>
      <w:tr w:rsidR="00573957" w:rsidRPr="00831F83" w14:paraId="2DF64B3C" w14:textId="77777777" w:rsidTr="00ED396E">
        <w:trPr>
          <w:cantSplit/>
          <w:trHeight w:val="501"/>
        </w:trPr>
        <w:tc>
          <w:tcPr>
            <w:tcW w:w="274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F567" w14:textId="77777777" w:rsidR="00573957" w:rsidRPr="00831F83" w:rsidRDefault="00573957" w:rsidP="00E47F36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133F05" w14:textId="77777777" w:rsidR="00573957" w:rsidRPr="00831F83" w:rsidRDefault="00573957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pacing w:val="180"/>
                <w:sz w:val="18"/>
                <w:szCs w:val="18"/>
                <w:lang w:eastAsia="zh-CN"/>
              </w:rPr>
              <w:t>氏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zh-CN"/>
              </w:rPr>
              <w:t>名</w:t>
            </w:r>
          </w:p>
        </w:tc>
        <w:tc>
          <w:tcPr>
            <w:tcW w:w="5149" w:type="dxa"/>
            <w:gridSpan w:val="1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656B0C" w14:textId="77777777" w:rsidR="00573957" w:rsidRPr="00831F83" w:rsidRDefault="00573957" w:rsidP="00E47F36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AC88919" w14:textId="0182C121" w:rsidR="00573957" w:rsidRPr="00831F83" w:rsidRDefault="00573957" w:rsidP="00E47F36">
            <w:pPr>
              <w:spacing w:line="240" w:lineRule="exact"/>
              <w:ind w:left="35" w:right="35"/>
              <w:jc w:val="distribute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31" w:type="dxa"/>
            <w:gridSpan w:val="11"/>
            <w:vMerge/>
            <w:tcBorders>
              <w:bottom w:val="single" w:sz="4" w:space="0" w:color="auto"/>
            </w:tcBorders>
          </w:tcPr>
          <w:p w14:paraId="1A40407A" w14:textId="2859ADEC" w:rsidR="00573957" w:rsidRPr="00831F83" w:rsidRDefault="00573957" w:rsidP="00E47F36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</w:tr>
      <w:tr w:rsidR="00573957" w:rsidRPr="00831F83" w14:paraId="4BD13CB0" w14:textId="77777777" w:rsidTr="00573957">
        <w:trPr>
          <w:cantSplit/>
          <w:trHeight w:val="614"/>
        </w:trPr>
        <w:tc>
          <w:tcPr>
            <w:tcW w:w="274" w:type="dxa"/>
            <w:vMerge/>
            <w:tcMar>
              <w:left w:w="0" w:type="dxa"/>
              <w:right w:w="0" w:type="dxa"/>
            </w:tcMar>
            <w:vAlign w:val="center"/>
          </w:tcPr>
          <w:p w14:paraId="14342F61" w14:textId="77777777" w:rsidR="00573957" w:rsidRPr="00831F83" w:rsidRDefault="00573957" w:rsidP="00E47F36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6" w:type="dxa"/>
            <w:vAlign w:val="center"/>
          </w:tcPr>
          <w:p w14:paraId="310A49F2" w14:textId="77777777" w:rsidR="00573957" w:rsidRPr="00831F83" w:rsidRDefault="00573957" w:rsidP="00E47F36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pacing w:val="180"/>
                <w:sz w:val="18"/>
                <w:szCs w:val="18"/>
              </w:rPr>
              <w:t>住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所</w:t>
            </w:r>
          </w:p>
        </w:tc>
        <w:tc>
          <w:tcPr>
            <w:tcW w:w="5149" w:type="dxa"/>
            <w:gridSpan w:val="16"/>
          </w:tcPr>
          <w:p w14:paraId="72C39B1C" w14:textId="77777777" w:rsidR="00573957" w:rsidRPr="00831F83" w:rsidRDefault="00573957" w:rsidP="00E47F36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552264FA" w14:textId="6556037F" w:rsidR="00573957" w:rsidRPr="00831F83" w:rsidRDefault="00573957" w:rsidP="00E47F36">
            <w:pPr>
              <w:spacing w:line="240" w:lineRule="exact"/>
              <w:ind w:left="35" w:right="35"/>
              <w:jc w:val="distribute"/>
              <w:rPr>
                <w:rFonts w:asciiTheme="minorEastAsia" w:eastAsiaTheme="minorEastAsia" w:hAnsiTheme="minorEastAsia" w:cs="ＭＳ ゴシック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zh-CN"/>
              </w:rPr>
              <w:t>電話番号</w:t>
            </w:r>
          </w:p>
        </w:tc>
        <w:tc>
          <w:tcPr>
            <w:tcW w:w="2731" w:type="dxa"/>
            <w:gridSpan w:val="11"/>
            <w:vAlign w:val="center"/>
          </w:tcPr>
          <w:p w14:paraId="2388A290" w14:textId="373F2FC5" w:rsidR="00573957" w:rsidRPr="00831F83" w:rsidRDefault="00573957" w:rsidP="00573957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－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　　　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－</w:t>
            </w:r>
          </w:p>
        </w:tc>
      </w:tr>
      <w:tr w:rsidR="00831F83" w:rsidRPr="00831F83" w14:paraId="6413253D" w14:textId="77777777" w:rsidTr="009902C2">
        <w:trPr>
          <w:cantSplit/>
          <w:trHeight w:val="431"/>
        </w:trPr>
        <w:tc>
          <w:tcPr>
            <w:tcW w:w="274" w:type="dxa"/>
            <w:vMerge/>
            <w:tcMar>
              <w:left w:w="0" w:type="dxa"/>
              <w:right w:w="0" w:type="dxa"/>
            </w:tcMar>
            <w:vAlign w:val="center"/>
          </w:tcPr>
          <w:p w14:paraId="1D80C85F" w14:textId="77777777" w:rsidR="00831F83" w:rsidRPr="00831F83" w:rsidRDefault="00831F83" w:rsidP="00E47F36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6" w:type="dxa"/>
            <w:vAlign w:val="center"/>
          </w:tcPr>
          <w:p w14:paraId="7093B5E2" w14:textId="77777777" w:rsidR="00831F83" w:rsidRPr="00831F83" w:rsidRDefault="00831F83" w:rsidP="00831F83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pacing w:val="40"/>
                <w:sz w:val="18"/>
                <w:szCs w:val="18"/>
                <w:lang w:eastAsia="zh-CN"/>
              </w:rPr>
              <w:t>本年</w:t>
            </w:r>
            <w:r w:rsidRPr="00831F83">
              <w:rPr>
                <w:rFonts w:asciiTheme="minorEastAsia" w:eastAsiaTheme="minorEastAsia" w:hAnsiTheme="minorEastAsia" w:cs="Times New Roman"/>
                <w:spacing w:val="40"/>
                <w:sz w:val="18"/>
                <w:szCs w:val="18"/>
                <w:lang w:eastAsia="zh-CN"/>
              </w:rPr>
              <w:t>1</w:t>
            </w:r>
            <w:r w:rsidRPr="00831F83">
              <w:rPr>
                <w:rFonts w:asciiTheme="minorEastAsia" w:eastAsiaTheme="minorEastAsia" w:hAnsiTheme="minorEastAsia" w:cs="Times New Roman" w:hint="eastAsia"/>
                <w:spacing w:val="40"/>
                <w:sz w:val="18"/>
                <w:szCs w:val="18"/>
                <w:lang w:eastAsia="zh-CN"/>
              </w:rPr>
              <w:t>月</w:t>
            </w:r>
            <w:r w:rsidRPr="00831F83">
              <w:rPr>
                <w:rFonts w:asciiTheme="minorEastAsia" w:eastAsiaTheme="minorEastAsia" w:hAnsiTheme="minorEastAsia" w:cs="Times New Roman"/>
                <w:spacing w:val="40"/>
                <w:sz w:val="18"/>
                <w:szCs w:val="18"/>
                <w:lang w:eastAsia="zh-CN"/>
              </w:rPr>
              <w:t>1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日現在の住所</w:t>
            </w:r>
          </w:p>
        </w:tc>
        <w:tc>
          <w:tcPr>
            <w:tcW w:w="5149" w:type="dxa"/>
            <w:gridSpan w:val="16"/>
          </w:tcPr>
          <w:p w14:paraId="6DB582FB" w14:textId="77777777" w:rsidR="00831F83" w:rsidRPr="00831F83" w:rsidRDefault="00831F83" w:rsidP="00E47F36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676EB5F7" w14:textId="77777777" w:rsidR="00831F83" w:rsidRPr="00831F83" w:rsidRDefault="00831F83" w:rsidP="00831F83">
            <w:pPr>
              <w:wordWrap/>
              <w:adjustRightInd/>
              <w:spacing w:line="240" w:lineRule="exact"/>
              <w:ind w:left="35" w:right="35"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pacing w:val="15"/>
                <w:sz w:val="18"/>
                <w:szCs w:val="18"/>
                <w:lang w:eastAsia="zh-CN"/>
              </w:rPr>
              <w:t>市町村民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zh-CN"/>
              </w:rPr>
              <w:t>税</w:t>
            </w:r>
            <w:r w:rsidRPr="00831F83">
              <w:rPr>
                <w:rFonts w:asciiTheme="minorEastAsia" w:eastAsiaTheme="minorEastAsia" w:hAnsiTheme="minorEastAsia" w:cs="ＭＳ ゴシック" w:hint="eastAsia"/>
                <w:spacing w:val="24"/>
                <w:sz w:val="18"/>
                <w:szCs w:val="18"/>
                <w:lang w:eastAsia="zh-CN"/>
              </w:rPr>
              <w:t>課税状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zh-CN"/>
              </w:rPr>
              <w:t>況</w:t>
            </w:r>
          </w:p>
        </w:tc>
        <w:tc>
          <w:tcPr>
            <w:tcW w:w="2731" w:type="dxa"/>
            <w:gridSpan w:val="11"/>
            <w:vAlign w:val="center"/>
          </w:tcPr>
          <w:p w14:paraId="1D47BC65" w14:textId="77777777" w:rsidR="00831F83" w:rsidRPr="00831F83" w:rsidRDefault="00831F83" w:rsidP="00E47F36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pacing w:val="90"/>
                <w:sz w:val="18"/>
                <w:szCs w:val="18"/>
                <w:lang w:eastAsia="zh-CN"/>
              </w:rPr>
              <w:t>課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税　・　非課税</w:t>
            </w:r>
          </w:p>
        </w:tc>
      </w:tr>
      <w:tr w:rsidR="00DB5E30" w:rsidRPr="00831F83" w14:paraId="07701528" w14:textId="77777777" w:rsidTr="009902C2">
        <w:trPr>
          <w:cantSplit/>
          <w:trHeight w:hRule="exact" w:val="170"/>
        </w:trPr>
        <w:tc>
          <w:tcPr>
            <w:tcW w:w="10690" w:type="dxa"/>
            <w:gridSpan w:val="33"/>
            <w:tcBorders>
              <w:left w:val="nil"/>
              <w:right w:val="nil"/>
            </w:tcBorders>
          </w:tcPr>
          <w:p w14:paraId="4D8877FD" w14:textId="77777777" w:rsidR="00DB5E30" w:rsidRPr="00831F83" w:rsidRDefault="00DB5E30" w:rsidP="00DB5E30">
            <w:pPr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90"/>
                <w:sz w:val="18"/>
                <w:szCs w:val="18"/>
                <w:lang w:eastAsia="zh-CN"/>
              </w:rPr>
            </w:pPr>
          </w:p>
        </w:tc>
      </w:tr>
      <w:tr w:rsidR="00831F83" w:rsidRPr="00831F83" w14:paraId="7512D1A6" w14:textId="77777777" w:rsidTr="009902C2">
        <w:trPr>
          <w:cantSplit/>
          <w:trHeight w:val="428"/>
        </w:trPr>
        <w:tc>
          <w:tcPr>
            <w:tcW w:w="27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1E856C0" w14:textId="77777777" w:rsidR="00831F83" w:rsidRPr="00831F83" w:rsidRDefault="00831F83" w:rsidP="009902C2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収入等に関する申告</w:t>
            </w:r>
          </w:p>
        </w:tc>
        <w:tc>
          <w:tcPr>
            <w:tcW w:w="1346" w:type="dxa"/>
            <w:vAlign w:val="center"/>
          </w:tcPr>
          <w:p w14:paraId="7954FEEE" w14:textId="77777777" w:rsidR="00831F83" w:rsidRPr="00831F83" w:rsidRDefault="00831F83" w:rsidP="00831F83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pacing w:val="40"/>
                <w:sz w:val="18"/>
                <w:szCs w:val="18"/>
              </w:rPr>
              <w:t>非課税年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金受給の有無</w:t>
            </w:r>
          </w:p>
        </w:tc>
        <w:tc>
          <w:tcPr>
            <w:tcW w:w="4029" w:type="dxa"/>
            <w:gridSpan w:val="13"/>
            <w:tcBorders>
              <w:right w:val="nil"/>
            </w:tcBorders>
            <w:vAlign w:val="center"/>
          </w:tcPr>
          <w:p w14:paraId="4CC4E1FA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 xml:space="preserve">有　</w:t>
            </w: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 xml:space="preserve">( 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遺族年金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vertAlign w:val="superscript"/>
                <w:lang w:eastAsia="zh-CN"/>
              </w:rPr>
              <w:t>※</w:t>
            </w: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 xml:space="preserve"> / 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障害年金</w:t>
            </w: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 xml:space="preserve"> )  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・</w:t>
            </w: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 xml:space="preserve">  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無</w:t>
            </w:r>
          </w:p>
        </w:tc>
        <w:tc>
          <w:tcPr>
            <w:tcW w:w="5041" w:type="dxa"/>
            <w:gridSpan w:val="18"/>
            <w:tcBorders>
              <w:left w:val="nil"/>
            </w:tcBorders>
            <w:vAlign w:val="center"/>
          </w:tcPr>
          <w:p w14:paraId="381E14DA" w14:textId="77777777" w:rsidR="00831F83" w:rsidRPr="00831F83" w:rsidRDefault="00831F83" w:rsidP="00831F83">
            <w:pPr>
              <w:wordWrap/>
              <w:adjustRightInd/>
              <w:spacing w:line="240" w:lineRule="exact"/>
              <w:ind w:left="170" w:right="675" w:hanging="170"/>
              <w:textAlignment w:val="auto"/>
              <w:rPr>
                <w:rFonts w:asciiTheme="minorEastAsia" w:eastAsiaTheme="minorEastAsia" w:hAnsiTheme="minorEastAsia" w:cs="Times New Roman"/>
                <w:spacing w:val="90"/>
                <w:sz w:val="18"/>
                <w:szCs w:val="18"/>
                <w:lang w:eastAsia="zh-CN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※寡婦年金、かん夫年金、母子年金、準母子年金、遺児年金を含みます。</w:t>
            </w:r>
          </w:p>
        </w:tc>
      </w:tr>
      <w:tr w:rsidR="00831F83" w:rsidRPr="00831F83" w14:paraId="4FEC7375" w14:textId="77777777" w:rsidTr="009902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86"/>
        </w:trPr>
        <w:tc>
          <w:tcPr>
            <w:tcW w:w="27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C111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vAlign w:val="center"/>
          </w:tcPr>
          <w:p w14:paraId="54589B71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pacing w:val="40"/>
                <w:sz w:val="18"/>
                <w:szCs w:val="18"/>
              </w:rPr>
              <w:t>被保険者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の</w:t>
            </w:r>
            <w:r w:rsidRPr="0081153C">
              <w:rPr>
                <w:rFonts w:asciiTheme="minorEastAsia" w:eastAsiaTheme="minorEastAsia" w:hAnsiTheme="minorEastAsia" w:cs="Times New Roman" w:hint="eastAsia"/>
                <w:spacing w:val="180"/>
                <w:sz w:val="18"/>
                <w:szCs w:val="18"/>
              </w:rPr>
              <w:t>収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入</w:t>
            </w:r>
          </w:p>
        </w:tc>
        <w:tc>
          <w:tcPr>
            <w:tcW w:w="37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650180A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</w:rPr>
              <w:t>□</w:t>
            </w:r>
          </w:p>
        </w:tc>
        <w:tc>
          <w:tcPr>
            <w:tcW w:w="1064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B7173E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第１段階</w:t>
            </w:r>
          </w:p>
        </w:tc>
        <w:tc>
          <w:tcPr>
            <w:tcW w:w="7630" w:type="dxa"/>
            <w:gridSpan w:val="26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376AB" w14:textId="77777777" w:rsidR="00831F83" w:rsidRPr="00831F83" w:rsidRDefault="00831F83" w:rsidP="00831F83">
            <w:pPr>
              <w:wordWrap/>
              <w:adjustRightInd/>
              <w:spacing w:line="240" w:lineRule="exact"/>
              <w:ind w:left="184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生活保護受給者</w:t>
            </w:r>
            <w:r w:rsidRPr="00831F8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/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831F83" w:rsidRPr="00831F83" w14:paraId="5D95A0BD" w14:textId="77777777" w:rsidTr="009902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87"/>
        </w:trPr>
        <w:tc>
          <w:tcPr>
            <w:tcW w:w="27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3ABA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14:paraId="18D7C8A4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38F19A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</w:rPr>
              <w:t>□</w:t>
            </w:r>
          </w:p>
        </w:tc>
        <w:tc>
          <w:tcPr>
            <w:tcW w:w="10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99795D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第２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段階</w:t>
            </w:r>
          </w:p>
        </w:tc>
        <w:tc>
          <w:tcPr>
            <w:tcW w:w="5921" w:type="dxa"/>
            <w:gridSpan w:val="1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2D1A527" w14:textId="77777777" w:rsidR="00831F83" w:rsidRPr="00831F83" w:rsidRDefault="00831F83" w:rsidP="00831F83">
            <w:pPr>
              <w:wordWrap/>
              <w:adjustRightInd/>
              <w:spacing w:line="240" w:lineRule="exact"/>
              <w:ind w:left="184" w:right="268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市町村民税世帯非課税者であって､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課税年金収入額と合計所得金額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と非課税年金収入額の合計が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>年額</w:t>
            </w:r>
            <w:r w:rsidRPr="00831F83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>80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>万円以下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です。</w:t>
            </w:r>
          </w:p>
        </w:tc>
        <w:tc>
          <w:tcPr>
            <w:tcW w:w="1709" w:type="dxa"/>
            <w:gridSpan w:val="7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3FB97DC5" w14:textId="77777777" w:rsidR="00042110" w:rsidRPr="00831F83" w:rsidRDefault="00831F83" w:rsidP="00831F83">
            <w:pPr>
              <w:wordWrap/>
              <w:adjustRightInd/>
              <w:spacing w:line="200" w:lineRule="exact"/>
              <w:ind w:left="35" w:right="35"/>
              <w:textAlignment w:val="auto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　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受給している全ての年金の保険者マルで囲んでください</w:t>
            </w:r>
            <w:r w:rsidR="00042110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。</w:t>
            </w:r>
          </w:p>
          <w:p w14:paraId="4A1AB5AD" w14:textId="77777777" w:rsidR="00831F83" w:rsidRPr="00831F83" w:rsidRDefault="00831F83" w:rsidP="00831F83">
            <w:pPr>
              <w:wordWrap/>
              <w:adjustRightInd/>
              <w:spacing w:line="200" w:lineRule="exact"/>
              <w:ind w:left="35" w:right="35"/>
              <w:textAlignment w:val="auto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  <w:p w14:paraId="7DB886C9" w14:textId="77777777" w:rsidR="00831F83" w:rsidRPr="00831F83" w:rsidRDefault="00831F83" w:rsidP="00831F83">
            <w:pPr>
              <w:wordWrap/>
              <w:adjustRightInd/>
              <w:spacing w:line="200" w:lineRule="exact"/>
              <w:ind w:left="35" w:right="35"/>
              <w:textAlignment w:val="auto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・日本年金機構</w:t>
            </w:r>
          </w:p>
          <w:p w14:paraId="2B17BE2A" w14:textId="77777777" w:rsidR="00831F83" w:rsidRPr="00831F83" w:rsidRDefault="00831F83" w:rsidP="00831F83">
            <w:pPr>
              <w:wordWrap/>
              <w:adjustRightInd/>
              <w:spacing w:before="60" w:line="200" w:lineRule="exact"/>
              <w:ind w:left="35" w:right="35"/>
              <w:textAlignment w:val="auto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・地方公務員共済</w:t>
            </w:r>
          </w:p>
          <w:p w14:paraId="48E70F86" w14:textId="77777777" w:rsidR="00831F83" w:rsidRPr="00831F83" w:rsidRDefault="00831F83" w:rsidP="00831F83">
            <w:pPr>
              <w:wordWrap/>
              <w:adjustRightInd/>
              <w:spacing w:before="60" w:line="200" w:lineRule="exact"/>
              <w:ind w:left="35" w:right="35"/>
              <w:textAlignment w:val="auto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・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6"/>
                <w:szCs w:val="16"/>
                <w:lang w:eastAsia="zh-CN"/>
              </w:rPr>
              <w:t>国家公務員共済</w:t>
            </w:r>
          </w:p>
          <w:p w14:paraId="634B5F58" w14:textId="77777777" w:rsidR="00831F83" w:rsidRPr="00831F83" w:rsidRDefault="00831F83" w:rsidP="00831F83">
            <w:pPr>
              <w:wordWrap/>
              <w:adjustRightInd/>
              <w:spacing w:before="60" w:line="200" w:lineRule="exact"/>
              <w:ind w:left="35" w:right="35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・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6"/>
                <w:szCs w:val="16"/>
                <w:lang w:eastAsia="zh-CN"/>
              </w:rPr>
              <w:t>私学共済</w:t>
            </w:r>
          </w:p>
        </w:tc>
      </w:tr>
      <w:tr w:rsidR="00831F83" w:rsidRPr="00831F83" w14:paraId="3A7248EF" w14:textId="77777777" w:rsidTr="009902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86"/>
        </w:trPr>
        <w:tc>
          <w:tcPr>
            <w:tcW w:w="27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5078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14:paraId="67CFF551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030995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</w:rPr>
              <w:t>□</w:t>
            </w:r>
          </w:p>
        </w:tc>
        <w:tc>
          <w:tcPr>
            <w:tcW w:w="10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9354D8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第３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段階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①</w:t>
            </w:r>
          </w:p>
        </w:tc>
        <w:tc>
          <w:tcPr>
            <w:tcW w:w="5921" w:type="dxa"/>
            <w:gridSpan w:val="1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2AD9C1" w14:textId="77777777" w:rsidR="00831F83" w:rsidRPr="00831F83" w:rsidRDefault="00831F83" w:rsidP="00831F83">
            <w:pPr>
              <w:wordWrap/>
              <w:adjustRightInd/>
              <w:spacing w:line="240" w:lineRule="exact"/>
              <w:ind w:left="184" w:right="156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市町村民税世帯非課税者であって、課税年金収入額と合計所得金額と非課税年金収入額の合計が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>年額</w:t>
            </w:r>
            <w:r w:rsidRPr="00831F83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>120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>万円以下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です</w:t>
            </w:r>
            <w:r w:rsidR="00042110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。</w:t>
            </w:r>
          </w:p>
        </w:tc>
        <w:tc>
          <w:tcPr>
            <w:tcW w:w="1709" w:type="dxa"/>
            <w:gridSpan w:val="7"/>
            <w:vMerge/>
            <w:tcBorders>
              <w:left w:val="nil"/>
              <w:right w:val="single" w:sz="4" w:space="0" w:color="auto"/>
            </w:tcBorders>
          </w:tcPr>
          <w:p w14:paraId="50F0A18C" w14:textId="77777777" w:rsidR="00831F83" w:rsidRPr="00831F83" w:rsidRDefault="00831F83" w:rsidP="00831F83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</w:tr>
      <w:tr w:rsidR="00831F83" w:rsidRPr="00831F83" w14:paraId="264F8E63" w14:textId="77777777" w:rsidTr="009902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87"/>
        </w:trPr>
        <w:tc>
          <w:tcPr>
            <w:tcW w:w="27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C0D4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6" w:type="dxa"/>
            <w:vMerge/>
          </w:tcPr>
          <w:p w14:paraId="2D467436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2E50460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</w:rPr>
              <w:t>□</w:t>
            </w:r>
          </w:p>
        </w:tc>
        <w:tc>
          <w:tcPr>
            <w:tcW w:w="1064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6E598AA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第３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段階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②</w:t>
            </w:r>
          </w:p>
        </w:tc>
        <w:tc>
          <w:tcPr>
            <w:tcW w:w="5921" w:type="dxa"/>
            <w:gridSpan w:val="19"/>
            <w:tcBorders>
              <w:top w:val="dashed" w:sz="4" w:space="0" w:color="auto"/>
              <w:left w:val="dashed" w:sz="4" w:space="0" w:color="auto"/>
              <w:right w:val="nil"/>
            </w:tcBorders>
            <w:vAlign w:val="center"/>
          </w:tcPr>
          <w:p w14:paraId="511E77AB" w14:textId="77777777" w:rsidR="00831F83" w:rsidRPr="00831F83" w:rsidRDefault="00831F83" w:rsidP="00831F83">
            <w:pPr>
              <w:wordWrap/>
              <w:adjustRightInd/>
              <w:spacing w:line="240" w:lineRule="exact"/>
              <w:ind w:left="184" w:right="156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市町村民税世帯非課税者であって、課税年金収入額と合計所得金額と非課税年金収入額の合計が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>年額</w:t>
            </w:r>
            <w:r w:rsidRPr="00831F83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>120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>万円越え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ます。</w:t>
            </w:r>
          </w:p>
        </w:tc>
        <w:tc>
          <w:tcPr>
            <w:tcW w:w="1709" w:type="dxa"/>
            <w:gridSpan w:val="7"/>
            <w:vMerge/>
            <w:tcBorders>
              <w:left w:val="nil"/>
              <w:right w:val="single" w:sz="4" w:space="0" w:color="auto"/>
            </w:tcBorders>
          </w:tcPr>
          <w:p w14:paraId="18E1B7A9" w14:textId="77777777" w:rsidR="00831F83" w:rsidRPr="00831F83" w:rsidRDefault="00831F83" w:rsidP="00831F83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DB5E30" w:rsidRPr="00831F83" w14:paraId="4D733BB4" w14:textId="77777777" w:rsidTr="009902C2">
        <w:trPr>
          <w:cantSplit/>
          <w:trHeight w:hRule="exact" w:val="170"/>
        </w:trPr>
        <w:tc>
          <w:tcPr>
            <w:tcW w:w="10690" w:type="dxa"/>
            <w:gridSpan w:val="33"/>
            <w:tcBorders>
              <w:left w:val="nil"/>
              <w:right w:val="nil"/>
            </w:tcBorders>
          </w:tcPr>
          <w:p w14:paraId="55162416" w14:textId="77777777" w:rsidR="00DB5E30" w:rsidRPr="00831F83" w:rsidRDefault="00DB5E30" w:rsidP="00477892">
            <w:pPr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90"/>
                <w:sz w:val="18"/>
                <w:szCs w:val="18"/>
                <w:lang w:eastAsia="zh-CN"/>
              </w:rPr>
            </w:pPr>
          </w:p>
        </w:tc>
      </w:tr>
      <w:tr w:rsidR="00831F83" w:rsidRPr="00831F83" w14:paraId="11B3B639" w14:textId="77777777" w:rsidTr="009902C2">
        <w:trPr>
          <w:cantSplit/>
          <w:trHeight w:val="682"/>
        </w:trPr>
        <w:tc>
          <w:tcPr>
            <w:tcW w:w="27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8C64ED1" w14:textId="77777777" w:rsidR="00831F83" w:rsidRPr="00831F83" w:rsidRDefault="00831F83" w:rsidP="009902C2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2"/>
                <w:szCs w:val="12"/>
              </w:rPr>
              <w:t>預貯金等に関する申告</w:t>
            </w:r>
          </w:p>
        </w:tc>
        <w:tc>
          <w:tcPr>
            <w:tcW w:w="1346" w:type="dxa"/>
            <w:vAlign w:val="center"/>
          </w:tcPr>
          <w:p w14:paraId="4ACA8D61" w14:textId="77777777" w:rsidR="00831F83" w:rsidRDefault="00831F83" w:rsidP="00042110">
            <w:pPr>
              <w:wordWrap/>
              <w:adjustRightInd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042110">
              <w:rPr>
                <w:rFonts w:asciiTheme="minorEastAsia" w:eastAsiaTheme="minorEastAsia" w:hAnsiTheme="minorEastAsia" w:cs="Times New Roman" w:hint="eastAsia"/>
                <w:spacing w:val="60"/>
                <w:sz w:val="18"/>
                <w:szCs w:val="18"/>
              </w:rPr>
              <w:t>被保険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者</w:t>
            </w:r>
          </w:p>
          <w:p w14:paraId="579E99D4" w14:textId="77777777" w:rsidR="00042110" w:rsidRDefault="00831F83" w:rsidP="00042110">
            <w:pPr>
              <w:wordWrap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(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配偶者含む</w:t>
            </w:r>
            <w:r w:rsidRPr="00831F8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)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の</w:t>
            </w:r>
          </w:p>
          <w:p w14:paraId="7A8040D0" w14:textId="77777777" w:rsidR="00831F83" w:rsidRPr="00831F83" w:rsidRDefault="00831F83" w:rsidP="00042110">
            <w:pPr>
              <w:wordWrap/>
              <w:adjustRightInd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042110">
              <w:rPr>
                <w:rFonts w:asciiTheme="minorEastAsia" w:eastAsiaTheme="minorEastAsia" w:hAnsiTheme="minorEastAsia" w:cs="Times New Roman" w:hint="eastAsia"/>
                <w:spacing w:val="60"/>
                <w:sz w:val="18"/>
                <w:szCs w:val="18"/>
              </w:rPr>
              <w:t>預貯金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等</w:t>
            </w:r>
          </w:p>
        </w:tc>
        <w:tc>
          <w:tcPr>
            <w:tcW w:w="376" w:type="dxa"/>
            <w:tcBorders>
              <w:right w:val="dashed" w:sz="4" w:space="0" w:color="auto"/>
            </w:tcBorders>
            <w:vAlign w:val="center"/>
          </w:tcPr>
          <w:p w14:paraId="254373DC" w14:textId="77777777" w:rsidR="00831F83" w:rsidRPr="00831F83" w:rsidRDefault="00831F83" w:rsidP="00831F83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</w:rPr>
              <w:t>□</w:t>
            </w:r>
          </w:p>
        </w:tc>
        <w:tc>
          <w:tcPr>
            <w:tcW w:w="8694" w:type="dxa"/>
            <w:gridSpan w:val="30"/>
            <w:tcBorders>
              <w:left w:val="dashed" w:sz="4" w:space="0" w:color="auto"/>
            </w:tcBorders>
            <w:vAlign w:val="center"/>
          </w:tcPr>
          <w:p w14:paraId="27C081FC" w14:textId="77777777" w:rsidR="00831F83" w:rsidRPr="00831F83" w:rsidRDefault="00831F83" w:rsidP="00831F83">
            <w:pPr>
              <w:wordWrap/>
              <w:adjustRightInd/>
              <w:spacing w:line="240" w:lineRule="exact"/>
              <w:ind w:left="170" w:hanging="170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預貯金、有価証券等の金額の合計が基準以下です。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　　　　　　　　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◎基準は下記のとおり。</w:t>
            </w:r>
          </w:p>
          <w:p w14:paraId="1F4769D4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※預貯金、有価証券にかかる通帳等の写しは別添のとおり。</w:t>
            </w:r>
          </w:p>
        </w:tc>
      </w:tr>
      <w:tr w:rsidR="00831F83" w:rsidRPr="00831F83" w14:paraId="64F044A3" w14:textId="77777777" w:rsidTr="009902C2">
        <w:trPr>
          <w:cantSplit/>
        </w:trPr>
        <w:tc>
          <w:tcPr>
            <w:tcW w:w="274" w:type="dxa"/>
            <w:vMerge/>
            <w:tcMar>
              <w:left w:w="0" w:type="dxa"/>
              <w:right w:w="0" w:type="dxa"/>
            </w:tcMar>
            <w:vAlign w:val="center"/>
          </w:tcPr>
          <w:p w14:paraId="366251C5" w14:textId="77777777" w:rsidR="00831F83" w:rsidRPr="00831F83" w:rsidRDefault="00831F83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vAlign w:val="center"/>
          </w:tcPr>
          <w:p w14:paraId="74E7BAB8" w14:textId="77777777" w:rsidR="00831F83" w:rsidRPr="00831F83" w:rsidRDefault="00831F83" w:rsidP="00042110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042110">
              <w:rPr>
                <w:rFonts w:asciiTheme="minorEastAsia" w:eastAsiaTheme="minorEastAsia" w:hAnsiTheme="minorEastAsia" w:cs="Times New Roman" w:hint="eastAsia"/>
                <w:spacing w:val="60"/>
                <w:sz w:val="18"/>
                <w:szCs w:val="18"/>
              </w:rPr>
              <w:t>預貯金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額</w:t>
            </w:r>
          </w:p>
        </w:tc>
        <w:tc>
          <w:tcPr>
            <w:tcW w:w="2252" w:type="dxa"/>
            <w:gridSpan w:val="8"/>
            <w:tcBorders>
              <w:left w:val="dashed" w:sz="4" w:space="0" w:color="auto"/>
            </w:tcBorders>
            <w:vAlign w:val="center"/>
          </w:tcPr>
          <w:p w14:paraId="78F321F9" w14:textId="77777777" w:rsidR="00831F83" w:rsidRPr="00831F83" w:rsidRDefault="00831F83" w:rsidP="00831F83">
            <w:pPr>
              <w:wordWrap/>
              <w:adjustRightInd/>
              <w:spacing w:line="240" w:lineRule="exact"/>
              <w:jc w:val="righ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1330" w:type="dxa"/>
            <w:gridSpan w:val="3"/>
            <w:tcBorders>
              <w:right w:val="dashed" w:sz="4" w:space="0" w:color="auto"/>
            </w:tcBorders>
            <w:vAlign w:val="center"/>
          </w:tcPr>
          <w:p w14:paraId="226B347C" w14:textId="77777777" w:rsidR="00831F83" w:rsidRPr="00831F83" w:rsidRDefault="00831F83" w:rsidP="00042110">
            <w:pPr>
              <w:wordWrap/>
              <w:adjustRightInd/>
              <w:spacing w:line="240" w:lineRule="auto"/>
              <w:ind w:left="35" w:right="35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042110">
              <w:rPr>
                <w:rFonts w:asciiTheme="minorEastAsia" w:eastAsiaTheme="minorEastAsia" w:hAnsiTheme="minorEastAsia" w:cs="ＭＳ ゴシック" w:hint="eastAsia"/>
                <w:spacing w:val="60"/>
                <w:sz w:val="18"/>
                <w:szCs w:val="18"/>
              </w:rPr>
              <w:t>有価証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券</w:t>
            </w:r>
          </w:p>
          <w:p w14:paraId="05C94999" w14:textId="77777777" w:rsidR="00831F83" w:rsidRPr="00831F83" w:rsidRDefault="00831F83" w:rsidP="00831F83">
            <w:pPr>
              <w:wordWrap/>
              <w:adjustRightInd/>
              <w:spacing w:line="240" w:lineRule="auto"/>
              <w:jc w:val="distribute"/>
              <w:textAlignment w:val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(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評価概算額</w:t>
            </w:r>
            <w:r w:rsidRPr="00831F8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  <w:tc>
          <w:tcPr>
            <w:tcW w:w="1889" w:type="dxa"/>
            <w:gridSpan w:val="6"/>
            <w:tcBorders>
              <w:left w:val="dashed" w:sz="4" w:space="0" w:color="auto"/>
            </w:tcBorders>
            <w:vAlign w:val="center"/>
          </w:tcPr>
          <w:p w14:paraId="1619302D" w14:textId="77777777" w:rsidR="00831F83" w:rsidRPr="00831F83" w:rsidRDefault="00831F83" w:rsidP="00831F83">
            <w:pPr>
              <w:wordWrap/>
              <w:adjustRightInd/>
              <w:spacing w:line="240" w:lineRule="exact"/>
              <w:jc w:val="righ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1414" w:type="dxa"/>
            <w:gridSpan w:val="5"/>
            <w:tcBorders>
              <w:right w:val="dashed" w:sz="4" w:space="0" w:color="auto"/>
            </w:tcBorders>
            <w:vAlign w:val="center"/>
          </w:tcPr>
          <w:p w14:paraId="5F59EDA9" w14:textId="77777777" w:rsidR="00831F83" w:rsidRPr="00831F83" w:rsidRDefault="00831F83" w:rsidP="00831F83">
            <w:pPr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pacing w:val="90"/>
                <w:sz w:val="18"/>
                <w:szCs w:val="18"/>
              </w:rPr>
              <w:t>その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他</w:t>
            </w:r>
          </w:p>
          <w:p w14:paraId="17FF58E5" w14:textId="77777777" w:rsidR="00831F83" w:rsidRPr="00831F83" w:rsidRDefault="00831F83" w:rsidP="00831F83">
            <w:pPr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14"/>
                <w:szCs w:val="14"/>
              </w:rPr>
            </w:pPr>
            <w:r w:rsidRPr="00831F83">
              <w:rPr>
                <w:rFonts w:asciiTheme="minorEastAsia" w:eastAsiaTheme="minorEastAsia" w:hAnsiTheme="minorEastAsia" w:cs="ＭＳ ゴシック"/>
                <w:sz w:val="14"/>
                <w:szCs w:val="14"/>
              </w:rPr>
              <w:t>(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4"/>
                <w:szCs w:val="14"/>
              </w:rPr>
              <w:t>現金･負債を含む</w:t>
            </w:r>
            <w:r w:rsidRPr="00831F83">
              <w:rPr>
                <w:rFonts w:asciiTheme="minorEastAsia" w:eastAsiaTheme="minorEastAsia" w:hAnsiTheme="minorEastAsia" w:cs="ＭＳ ゴシック"/>
                <w:sz w:val="14"/>
                <w:szCs w:val="14"/>
              </w:rPr>
              <w:t>)</w:t>
            </w:r>
          </w:p>
        </w:tc>
        <w:tc>
          <w:tcPr>
            <w:tcW w:w="2185" w:type="dxa"/>
            <w:gridSpan w:val="9"/>
            <w:tcBorders>
              <w:left w:val="dashed" w:sz="4" w:space="0" w:color="auto"/>
            </w:tcBorders>
            <w:vAlign w:val="center"/>
          </w:tcPr>
          <w:p w14:paraId="3A01FD44" w14:textId="77777777" w:rsidR="00831F83" w:rsidRPr="00831F83" w:rsidRDefault="00831F83" w:rsidP="00042110">
            <w:pPr>
              <w:wordWrap/>
              <w:adjustRightInd/>
              <w:spacing w:before="60"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(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　</w:t>
            </w:r>
            <w:r w:rsidRPr="00831F8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vertAlign w:val="superscript"/>
              </w:rPr>
              <w:t>※</w:t>
            </w:r>
          </w:p>
          <w:p w14:paraId="795DFCC1" w14:textId="77777777" w:rsidR="00831F83" w:rsidRDefault="00831F83" w:rsidP="00831F83">
            <w:pPr>
              <w:wordWrap/>
              <w:adjustRightInd/>
              <w:spacing w:line="240" w:lineRule="exact"/>
              <w:jc w:val="right"/>
              <w:textAlignment w:val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円</w:t>
            </w:r>
          </w:p>
          <w:p w14:paraId="25B67D43" w14:textId="77777777" w:rsidR="00831F83" w:rsidRPr="00831F83" w:rsidRDefault="00831F83" w:rsidP="009902C2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※内容を記入して下さい</w:t>
            </w:r>
            <w:r w:rsidRPr="009902C2">
              <w:rPr>
                <w:rFonts w:asciiTheme="minorEastAsia" w:eastAsiaTheme="minorEastAsia" w:hAnsiTheme="minorEastAsia" w:cs="Times New Roman" w:hint="eastAsia"/>
                <w:spacing w:val="-40"/>
                <w:sz w:val="16"/>
                <w:szCs w:val="16"/>
              </w:rPr>
              <w:t>。</w:t>
            </w:r>
          </w:p>
        </w:tc>
      </w:tr>
      <w:tr w:rsidR="00DB5E30" w:rsidRPr="00831F83" w14:paraId="5F72F474" w14:textId="77777777" w:rsidTr="009902C2">
        <w:trPr>
          <w:cantSplit/>
          <w:trHeight w:hRule="exact" w:val="170"/>
        </w:trPr>
        <w:tc>
          <w:tcPr>
            <w:tcW w:w="10690" w:type="dxa"/>
            <w:gridSpan w:val="33"/>
            <w:tcBorders>
              <w:left w:val="nil"/>
              <w:right w:val="nil"/>
            </w:tcBorders>
          </w:tcPr>
          <w:p w14:paraId="7085FE20" w14:textId="77777777" w:rsidR="00DB5E30" w:rsidRPr="00831F83" w:rsidRDefault="00DB5E30" w:rsidP="00477892">
            <w:pPr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90"/>
                <w:sz w:val="18"/>
                <w:szCs w:val="18"/>
                <w:lang w:eastAsia="zh-CN"/>
              </w:rPr>
            </w:pPr>
          </w:p>
        </w:tc>
      </w:tr>
      <w:tr w:rsidR="00EB1F7E" w:rsidRPr="00831F83" w14:paraId="19F50619" w14:textId="77777777" w:rsidTr="009902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80"/>
        </w:trPr>
        <w:tc>
          <w:tcPr>
            <w:tcW w:w="274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818F675" w14:textId="77777777" w:rsidR="00EB1F7E" w:rsidRPr="00831F83" w:rsidRDefault="00EB1F7E" w:rsidP="009902C2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◎預貯金等の基準</w:t>
            </w:r>
          </w:p>
        </w:tc>
        <w:tc>
          <w:tcPr>
            <w:tcW w:w="1346" w:type="dxa"/>
            <w:vMerge w:val="restart"/>
            <w:vAlign w:val="center"/>
          </w:tcPr>
          <w:p w14:paraId="50B3CB0F" w14:textId="77777777" w:rsidR="00042110" w:rsidRDefault="00EB1F7E" w:rsidP="00042110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B1F7E">
              <w:rPr>
                <w:rFonts w:asciiTheme="minorEastAsia" w:eastAsiaTheme="minorEastAsia" w:hAnsiTheme="minorEastAsia" w:cs="Times New Roman"/>
                <w:spacing w:val="40"/>
                <w:sz w:val="18"/>
                <w:szCs w:val="18"/>
              </w:rPr>
              <w:t>65</w:t>
            </w:r>
            <w:r w:rsidRPr="00EB1F7E">
              <w:rPr>
                <w:rFonts w:asciiTheme="minorEastAsia" w:eastAsiaTheme="minorEastAsia" w:hAnsiTheme="minorEastAsia" w:cs="Times New Roman" w:hint="eastAsia"/>
                <w:spacing w:val="40"/>
                <w:sz w:val="18"/>
                <w:szCs w:val="18"/>
              </w:rPr>
              <w:t>歳以上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の</w:t>
            </w:r>
          </w:p>
          <w:p w14:paraId="1C81CF26" w14:textId="77777777" w:rsidR="00042110" w:rsidRDefault="00EB1F7E" w:rsidP="00042110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042110">
              <w:rPr>
                <w:rFonts w:asciiTheme="minorEastAsia" w:eastAsiaTheme="minorEastAsia" w:hAnsiTheme="minorEastAsia" w:cs="Times New Roman" w:hint="eastAsia"/>
                <w:spacing w:val="100"/>
                <w:sz w:val="18"/>
                <w:szCs w:val="18"/>
              </w:rPr>
              <w:t>かた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の</w:t>
            </w:r>
          </w:p>
          <w:p w14:paraId="3AF4B055" w14:textId="77777777" w:rsidR="00EB1F7E" w:rsidRPr="00831F83" w:rsidRDefault="00EB1F7E" w:rsidP="00042110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042110">
              <w:rPr>
                <w:rFonts w:asciiTheme="minorEastAsia" w:eastAsiaTheme="minorEastAsia" w:hAnsiTheme="minorEastAsia" w:cs="Times New Roman" w:hint="eastAsia"/>
                <w:spacing w:val="80"/>
                <w:sz w:val="18"/>
                <w:szCs w:val="18"/>
              </w:rPr>
              <w:t>預貯金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等</w:t>
            </w:r>
          </w:p>
        </w:tc>
        <w:tc>
          <w:tcPr>
            <w:tcW w:w="1440" w:type="dxa"/>
            <w:gridSpan w:val="5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81D8A50" w14:textId="77777777" w:rsidR="00EB1F7E" w:rsidRPr="00831F83" w:rsidRDefault="00EB1F7E" w:rsidP="00E47F36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第２段階</w:t>
            </w:r>
          </w:p>
        </w:tc>
        <w:tc>
          <w:tcPr>
            <w:tcW w:w="7630" w:type="dxa"/>
            <w:gridSpan w:val="26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00C50" w14:textId="77777777" w:rsidR="00EB1F7E" w:rsidRPr="00831F83" w:rsidRDefault="00EB1F7E" w:rsidP="00E47F36">
            <w:pPr>
              <w:wordWrap/>
              <w:adjustRightInd/>
              <w:spacing w:line="240" w:lineRule="exact"/>
              <w:ind w:left="184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預貯金、有価証券等の金額の合計が</w:t>
            </w:r>
            <w:r w:rsidRPr="00EB1F7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650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万円以下（夫婦は</w:t>
            </w:r>
            <w:r w:rsidRPr="00EB1F7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1,650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万円以下）</w:t>
            </w:r>
          </w:p>
        </w:tc>
      </w:tr>
      <w:tr w:rsidR="00EB1F7E" w:rsidRPr="00831F83" w14:paraId="0BDA1C51" w14:textId="77777777" w:rsidTr="009902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80"/>
        </w:trPr>
        <w:tc>
          <w:tcPr>
            <w:tcW w:w="27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A6ED" w14:textId="77777777" w:rsidR="00EB1F7E" w:rsidRPr="00831F83" w:rsidRDefault="00EB1F7E" w:rsidP="00E47F36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vAlign w:val="center"/>
          </w:tcPr>
          <w:p w14:paraId="22CBC2FF" w14:textId="77777777" w:rsidR="00EB1F7E" w:rsidRPr="00831F83" w:rsidRDefault="00EB1F7E" w:rsidP="00EB1F7E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048813" w14:textId="77777777" w:rsidR="00EB1F7E" w:rsidRPr="00831F83" w:rsidRDefault="00EB1F7E" w:rsidP="00E47F36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第３段階①</w:t>
            </w:r>
          </w:p>
        </w:tc>
        <w:tc>
          <w:tcPr>
            <w:tcW w:w="7630" w:type="dxa"/>
            <w:gridSpan w:val="2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E54022" w14:textId="77777777" w:rsidR="00EB1F7E" w:rsidRPr="00EB1F7E" w:rsidRDefault="00EB1F7E" w:rsidP="00EB1F7E">
            <w:pPr>
              <w:wordWrap/>
              <w:adjustRightInd/>
              <w:spacing w:line="240" w:lineRule="exact"/>
              <w:ind w:left="184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預貯金、有価証券等の金額の合計が</w:t>
            </w:r>
            <w:r w:rsidRPr="00EB1F7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550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万円以下（夫婦は</w:t>
            </w:r>
            <w:r w:rsidRPr="00EB1F7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1,550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万円以下）</w:t>
            </w:r>
          </w:p>
        </w:tc>
      </w:tr>
      <w:tr w:rsidR="00EB1F7E" w:rsidRPr="00831F83" w14:paraId="0CE217C4" w14:textId="77777777" w:rsidTr="009902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80"/>
        </w:trPr>
        <w:tc>
          <w:tcPr>
            <w:tcW w:w="27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F93C" w14:textId="77777777" w:rsidR="00EB1F7E" w:rsidRPr="00831F83" w:rsidRDefault="00EB1F7E" w:rsidP="00E47F36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vAlign w:val="center"/>
          </w:tcPr>
          <w:p w14:paraId="5A725A46" w14:textId="77777777" w:rsidR="00EB1F7E" w:rsidRPr="00831F83" w:rsidRDefault="00EB1F7E" w:rsidP="00EB1F7E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FFE0359" w14:textId="77777777" w:rsidR="00EB1F7E" w:rsidRPr="00831F83" w:rsidRDefault="00EB1F7E" w:rsidP="00E47F36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第３段階②</w:t>
            </w:r>
          </w:p>
        </w:tc>
        <w:tc>
          <w:tcPr>
            <w:tcW w:w="7630" w:type="dxa"/>
            <w:gridSpan w:val="26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ED357F4" w14:textId="77777777" w:rsidR="00EB1F7E" w:rsidRPr="00831F83" w:rsidRDefault="00EB1F7E" w:rsidP="00EB1F7E">
            <w:pPr>
              <w:wordWrap/>
              <w:adjustRightInd/>
              <w:spacing w:line="240" w:lineRule="exact"/>
              <w:ind w:left="184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預貯金、有価証券等の金額の合計が</w:t>
            </w:r>
            <w:r w:rsidRPr="00EB1F7E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>500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万円以下（夫婦は</w:t>
            </w:r>
            <w:r w:rsidRPr="00EB1F7E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>1,500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万円以下）</w:t>
            </w:r>
          </w:p>
        </w:tc>
      </w:tr>
      <w:tr w:rsidR="00EB1F7E" w:rsidRPr="00831F83" w14:paraId="5E88DB5A" w14:textId="77777777" w:rsidTr="009902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80"/>
        </w:trPr>
        <w:tc>
          <w:tcPr>
            <w:tcW w:w="27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71E0" w14:textId="77777777" w:rsidR="00EB1F7E" w:rsidRPr="00831F83" w:rsidRDefault="00EB1F7E" w:rsidP="00E47F36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6" w:type="dxa"/>
            <w:vAlign w:val="center"/>
          </w:tcPr>
          <w:p w14:paraId="6A3B76A3" w14:textId="77777777" w:rsidR="00EB1F7E" w:rsidRPr="00831F83" w:rsidRDefault="00EB1F7E" w:rsidP="00EB1F7E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EB1F7E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>65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歳未満のかたの預貯金等</w:t>
            </w:r>
          </w:p>
        </w:tc>
        <w:tc>
          <w:tcPr>
            <w:tcW w:w="9070" w:type="dxa"/>
            <w:gridSpan w:val="31"/>
            <w:tcBorders>
              <w:right w:val="single" w:sz="4" w:space="0" w:color="auto"/>
            </w:tcBorders>
            <w:vAlign w:val="center"/>
          </w:tcPr>
          <w:p w14:paraId="06434A5F" w14:textId="77777777" w:rsidR="00EB1F7E" w:rsidRPr="00831F83" w:rsidRDefault="00EB1F7E" w:rsidP="00E47F36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預貯金、有価証券等の金額の合計が</w:t>
            </w:r>
            <w:r w:rsidRPr="00EB1F7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1,000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万円以下（夫婦は</w:t>
            </w:r>
            <w:r w:rsidRPr="00EB1F7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2,000</w:t>
            </w:r>
            <w:r w:rsidRPr="00EB1F7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万円以下）</w:t>
            </w:r>
          </w:p>
        </w:tc>
      </w:tr>
      <w:tr w:rsidR="00DB5E30" w:rsidRPr="00831F83" w14:paraId="076DE9DB" w14:textId="77777777" w:rsidTr="009902C2">
        <w:trPr>
          <w:cantSplit/>
          <w:trHeight w:hRule="exact" w:val="170"/>
        </w:trPr>
        <w:tc>
          <w:tcPr>
            <w:tcW w:w="10690" w:type="dxa"/>
            <w:gridSpan w:val="33"/>
            <w:tcBorders>
              <w:left w:val="nil"/>
              <w:right w:val="nil"/>
            </w:tcBorders>
          </w:tcPr>
          <w:p w14:paraId="4353F86B" w14:textId="77777777" w:rsidR="00DB5E30" w:rsidRPr="00831F83" w:rsidRDefault="00DB5E30" w:rsidP="00477892">
            <w:pPr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90"/>
                <w:sz w:val="18"/>
                <w:szCs w:val="18"/>
                <w:lang w:eastAsia="zh-CN"/>
              </w:rPr>
            </w:pPr>
          </w:p>
        </w:tc>
      </w:tr>
      <w:tr w:rsidR="00EB1F7E" w:rsidRPr="00831F83" w14:paraId="7E1DE98B" w14:textId="77777777" w:rsidTr="009902C2">
        <w:trPr>
          <w:cantSplit/>
          <w:trHeight w:val="518"/>
        </w:trPr>
        <w:tc>
          <w:tcPr>
            <w:tcW w:w="1620" w:type="dxa"/>
            <w:gridSpan w:val="2"/>
            <w:vAlign w:val="center"/>
          </w:tcPr>
          <w:p w14:paraId="1EB126E4" w14:textId="77777777" w:rsidR="00EB1F7E" w:rsidRPr="00831F83" w:rsidRDefault="00EB1F7E" w:rsidP="00EB1F7E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申請者氏名</w:t>
            </w:r>
          </w:p>
        </w:tc>
        <w:tc>
          <w:tcPr>
            <w:tcW w:w="5149" w:type="dxa"/>
            <w:gridSpan w:val="16"/>
          </w:tcPr>
          <w:p w14:paraId="0D2DB260" w14:textId="77777777" w:rsidR="00EB1F7E" w:rsidRPr="00831F83" w:rsidRDefault="00EB1F7E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2D20D389" w14:textId="77777777" w:rsidR="00EB1F7E" w:rsidRPr="00831F83" w:rsidRDefault="00EB1F7E" w:rsidP="00EB1F7E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zh-CN"/>
              </w:rPr>
              <w:t>電話番号</w:t>
            </w:r>
          </w:p>
        </w:tc>
        <w:tc>
          <w:tcPr>
            <w:tcW w:w="2731" w:type="dxa"/>
            <w:gridSpan w:val="11"/>
            <w:vAlign w:val="center"/>
          </w:tcPr>
          <w:p w14:paraId="5F5FED42" w14:textId="77777777" w:rsidR="00EB1F7E" w:rsidRPr="00831F83" w:rsidRDefault="00EB1F7E" w:rsidP="00EB1F7E">
            <w:pPr>
              <w:wordWrap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－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　　　</w:t>
            </w:r>
            <w:r w:rsidRPr="00831F83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－</w:t>
            </w:r>
          </w:p>
        </w:tc>
      </w:tr>
      <w:tr w:rsidR="00EB1F7E" w:rsidRPr="00831F83" w14:paraId="4FAE66D8" w14:textId="77777777" w:rsidTr="009902C2">
        <w:trPr>
          <w:cantSplit/>
          <w:trHeight w:val="518"/>
        </w:trPr>
        <w:tc>
          <w:tcPr>
            <w:tcW w:w="1620" w:type="dxa"/>
            <w:gridSpan w:val="2"/>
            <w:vAlign w:val="center"/>
          </w:tcPr>
          <w:p w14:paraId="5C958144" w14:textId="77777777" w:rsidR="00EB1F7E" w:rsidRPr="00831F83" w:rsidRDefault="00EB1F7E" w:rsidP="00EB1F7E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申請者住所</w:t>
            </w:r>
          </w:p>
        </w:tc>
        <w:tc>
          <w:tcPr>
            <w:tcW w:w="5149" w:type="dxa"/>
            <w:gridSpan w:val="16"/>
          </w:tcPr>
          <w:p w14:paraId="6E8CECA2" w14:textId="77777777" w:rsidR="00EB1F7E" w:rsidRPr="00831F83" w:rsidRDefault="00EB1F7E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2F5F0860" w14:textId="77777777" w:rsidR="00EB1F7E" w:rsidRPr="00831F83" w:rsidRDefault="00EB1F7E" w:rsidP="00EB1F7E">
            <w:pPr>
              <w:wordWrap/>
              <w:adjustRightInd/>
              <w:spacing w:line="240" w:lineRule="exact"/>
              <w:jc w:val="distribute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31F8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本人との関係</w:t>
            </w:r>
          </w:p>
        </w:tc>
        <w:tc>
          <w:tcPr>
            <w:tcW w:w="2731" w:type="dxa"/>
            <w:gridSpan w:val="11"/>
          </w:tcPr>
          <w:p w14:paraId="6BD118B9" w14:textId="77777777" w:rsidR="00EB1F7E" w:rsidRPr="00831F83" w:rsidRDefault="00EB1F7E" w:rsidP="00831F83">
            <w:pPr>
              <w:wordWrap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</w:tbl>
    <w:p w14:paraId="70AC4D33" w14:textId="77777777" w:rsidR="0092003D" w:rsidRPr="00831F83" w:rsidRDefault="00042110" w:rsidP="00CC7A6C">
      <w:pPr>
        <w:wordWrap/>
        <w:adjustRightInd/>
        <w:spacing w:before="60" w:line="220" w:lineRule="exact"/>
        <w:textAlignment w:val="auto"/>
        <w:rPr>
          <w:rFonts w:asciiTheme="minorEastAsia" w:eastAsiaTheme="minorEastAsia" w:hAnsiTheme="minorEastAsia" w:cs="Times New Roman"/>
          <w:sz w:val="18"/>
          <w:szCs w:val="18"/>
        </w:rPr>
      </w:pPr>
      <w:r w:rsidRPr="00042110">
        <w:rPr>
          <w:rFonts w:hAnsi="ＭＳ 明朝" w:cs="ＭＳ ゴシック" w:hint="eastAsia"/>
          <w:w w:val="76"/>
          <w:sz w:val="18"/>
          <w:szCs w:val="18"/>
        </w:rPr>
        <w:t xml:space="preserve">　</w:t>
      </w:r>
      <w:r>
        <w:rPr>
          <w:rFonts w:asciiTheme="minorEastAsia" w:eastAsiaTheme="minorEastAsia" w:hAnsiTheme="minorEastAsia" w:cs="ＭＳ ゴシック" w:hint="eastAsia"/>
          <w:sz w:val="18"/>
          <w:szCs w:val="18"/>
        </w:rPr>
        <w:t>注意事項</w:t>
      </w:r>
    </w:p>
    <w:p w14:paraId="1D1A8A7A" w14:textId="77777777" w:rsidR="0092003D" w:rsidRPr="00EB1F7E" w:rsidRDefault="0092003D" w:rsidP="002300E5">
      <w:pPr>
        <w:wordWrap/>
        <w:adjustRightInd/>
        <w:spacing w:line="220" w:lineRule="exact"/>
        <w:ind w:left="308" w:hanging="308"/>
        <w:textAlignment w:val="auto"/>
        <w:rPr>
          <w:rFonts w:asciiTheme="minorEastAsia" w:eastAsiaTheme="minorEastAsia" w:hAnsiTheme="minorEastAsia" w:cs="Times New Roman"/>
          <w:sz w:val="18"/>
          <w:szCs w:val="18"/>
        </w:rPr>
      </w:pPr>
      <w:r w:rsidRPr="00EB1F7E">
        <w:rPr>
          <w:rFonts w:asciiTheme="minorEastAsia" w:eastAsiaTheme="minorEastAsia" w:hAnsiTheme="minorEastAsia" w:cs="ＭＳ ゴシック" w:hint="eastAsia"/>
          <w:w w:val="76"/>
          <w:sz w:val="18"/>
          <w:szCs w:val="18"/>
        </w:rPr>
        <w:t xml:space="preserve">　</w:t>
      </w:r>
      <w:r w:rsidR="00EB1F7E">
        <w:rPr>
          <w:rFonts w:asciiTheme="minorEastAsia" w:eastAsiaTheme="minorEastAsia" w:hAnsiTheme="minorEastAsia" w:cs="ＭＳ ゴシック"/>
          <w:sz w:val="18"/>
          <w:szCs w:val="18"/>
        </w:rPr>
        <w:t>(1)</w:t>
      </w:r>
      <w:r w:rsidR="00EB1F7E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</w:t>
      </w:r>
      <w:r w:rsidR="00EB1F7E" w:rsidRPr="00EB1F7E">
        <w:rPr>
          <w:rFonts w:asciiTheme="minorEastAsia" w:eastAsiaTheme="minorEastAsia" w:hAnsiTheme="minorEastAsia" w:cs="ＭＳ ゴシック"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14:paraId="1E3F21FF" w14:textId="77777777" w:rsidR="00EB1F7E" w:rsidRDefault="0019763C" w:rsidP="002300E5">
      <w:pPr>
        <w:wordWrap/>
        <w:adjustRightInd/>
        <w:spacing w:line="220" w:lineRule="exact"/>
        <w:ind w:left="308" w:hanging="308"/>
        <w:textAlignment w:val="auto"/>
        <w:rPr>
          <w:rFonts w:asciiTheme="minorEastAsia" w:eastAsiaTheme="minorEastAsia" w:hAnsiTheme="minorEastAsia" w:cs="ＭＳ ゴシック"/>
          <w:sz w:val="18"/>
          <w:szCs w:val="18"/>
        </w:rPr>
      </w:pPr>
      <w:r w:rsidRPr="00EB1F7E">
        <w:rPr>
          <w:rFonts w:asciiTheme="minorEastAsia" w:eastAsiaTheme="minorEastAsia" w:hAnsiTheme="minorEastAsia" w:cs="ＭＳ ゴシック" w:hint="eastAsia"/>
          <w:w w:val="76"/>
          <w:sz w:val="18"/>
          <w:szCs w:val="18"/>
        </w:rPr>
        <w:t xml:space="preserve">　</w:t>
      </w:r>
      <w:r w:rsidR="00EB1F7E">
        <w:rPr>
          <w:rFonts w:asciiTheme="minorEastAsia" w:eastAsiaTheme="minorEastAsia" w:hAnsiTheme="minorEastAsia" w:cs="ＭＳ ゴシック"/>
          <w:sz w:val="18"/>
          <w:szCs w:val="18"/>
        </w:rPr>
        <w:t>(2)</w:t>
      </w:r>
      <w:r w:rsidR="00EB1F7E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</w:t>
      </w:r>
      <w:r w:rsidR="00EB1F7E" w:rsidRPr="00EB1F7E">
        <w:rPr>
          <w:rFonts w:asciiTheme="minorEastAsia" w:eastAsiaTheme="minorEastAsia" w:hAnsiTheme="minorEastAsia" w:cs="ＭＳ ゴシック" w:hint="eastAsia"/>
          <w:sz w:val="18"/>
          <w:szCs w:val="18"/>
        </w:rPr>
        <w:t>預貯金等については、同じ種類の預貯金等を複数保有している場合は、そのすべてを記入し、通帳等の写しを添付してください。</w:t>
      </w:r>
    </w:p>
    <w:p w14:paraId="7707E589" w14:textId="77777777" w:rsidR="0092003D" w:rsidRPr="00EB1F7E" w:rsidRDefault="0019763C" w:rsidP="002300E5">
      <w:pPr>
        <w:wordWrap/>
        <w:adjustRightInd/>
        <w:spacing w:line="220" w:lineRule="exact"/>
        <w:ind w:left="308" w:hanging="308"/>
        <w:textAlignment w:val="auto"/>
        <w:rPr>
          <w:rFonts w:asciiTheme="minorEastAsia" w:eastAsiaTheme="minorEastAsia" w:hAnsiTheme="minorEastAsia" w:cs="Times New Roman"/>
          <w:sz w:val="18"/>
          <w:szCs w:val="18"/>
        </w:rPr>
      </w:pPr>
      <w:r w:rsidRPr="00EB1F7E">
        <w:rPr>
          <w:rFonts w:asciiTheme="minorEastAsia" w:eastAsiaTheme="minorEastAsia" w:hAnsiTheme="minorEastAsia" w:cs="ＭＳ ゴシック" w:hint="eastAsia"/>
          <w:w w:val="76"/>
          <w:sz w:val="18"/>
          <w:szCs w:val="18"/>
        </w:rPr>
        <w:t xml:space="preserve">　</w:t>
      </w:r>
      <w:r w:rsidR="00EB1F7E">
        <w:rPr>
          <w:rFonts w:asciiTheme="minorEastAsia" w:eastAsiaTheme="minorEastAsia" w:hAnsiTheme="minorEastAsia" w:cs="ＭＳ ゴシック"/>
          <w:sz w:val="18"/>
          <w:szCs w:val="18"/>
        </w:rPr>
        <w:t>(3)</w:t>
      </w:r>
      <w:r w:rsidR="00EB1F7E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</w:t>
      </w:r>
      <w:r w:rsidR="00EB1F7E" w:rsidRPr="00EB1F7E">
        <w:rPr>
          <w:rFonts w:asciiTheme="minorEastAsia" w:eastAsiaTheme="minorEastAsia" w:hAnsiTheme="minorEastAsia" w:cs="ＭＳ ゴシック" w:hint="eastAsia"/>
          <w:sz w:val="18"/>
          <w:szCs w:val="18"/>
        </w:rPr>
        <w:t>書き切れない場合は、余白に記入するか又は別紙に記入の上添付してください。</w:t>
      </w:r>
    </w:p>
    <w:p w14:paraId="04FDB7ED" w14:textId="77777777" w:rsidR="007044B0" w:rsidRDefault="0019763C" w:rsidP="002300E5">
      <w:pPr>
        <w:wordWrap/>
        <w:adjustRightInd/>
        <w:spacing w:line="220" w:lineRule="exact"/>
        <w:ind w:left="308" w:hanging="308"/>
        <w:textAlignment w:val="auto"/>
        <w:rPr>
          <w:rFonts w:asciiTheme="minorEastAsia" w:eastAsiaTheme="minorEastAsia" w:hAnsiTheme="minorEastAsia" w:cs="ＭＳ ゴシック"/>
          <w:sz w:val="18"/>
          <w:szCs w:val="18"/>
        </w:rPr>
        <w:sectPr w:rsidR="007044B0" w:rsidSect="00831F83">
          <w:type w:val="continuous"/>
          <w:pgSz w:w="11906" w:h="16838" w:code="9"/>
          <w:pgMar w:top="454" w:right="567" w:bottom="454" w:left="567" w:header="0" w:footer="0" w:gutter="0"/>
          <w:cols w:space="425"/>
          <w:docGrid w:type="linesAndChars" w:linePitch="380"/>
        </w:sectPr>
      </w:pPr>
      <w:r w:rsidRPr="00EB1F7E">
        <w:rPr>
          <w:rFonts w:asciiTheme="minorEastAsia" w:eastAsiaTheme="minorEastAsia" w:hAnsiTheme="minorEastAsia" w:cs="ＭＳ ゴシック" w:hint="eastAsia"/>
          <w:w w:val="76"/>
          <w:sz w:val="18"/>
          <w:szCs w:val="18"/>
        </w:rPr>
        <w:t xml:space="preserve">　</w:t>
      </w:r>
      <w:r w:rsidR="00EB1F7E">
        <w:rPr>
          <w:rFonts w:asciiTheme="minorEastAsia" w:eastAsiaTheme="minorEastAsia" w:hAnsiTheme="minorEastAsia" w:cs="ＭＳ ゴシック"/>
          <w:sz w:val="18"/>
          <w:szCs w:val="18"/>
        </w:rPr>
        <w:t>(4)</w:t>
      </w:r>
      <w:r w:rsidR="00EB1F7E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</w:t>
      </w:r>
      <w:r w:rsidR="00EB1F7E" w:rsidRPr="00EB1F7E">
        <w:rPr>
          <w:rFonts w:asciiTheme="minorEastAsia" w:eastAsiaTheme="minorEastAsia" w:hAnsiTheme="minorEastAsia" w:cs="ＭＳ ゴシック" w:hint="eastAsia"/>
          <w:sz w:val="18"/>
          <w:szCs w:val="18"/>
        </w:rPr>
        <w:t>虚偽の申告により不正に特定入所者介護サービス費等の支給を受けた場合には、介護保険法第</w:t>
      </w:r>
      <w:r w:rsidR="00EB1F7E" w:rsidRPr="00EB1F7E">
        <w:rPr>
          <w:rFonts w:asciiTheme="minorEastAsia" w:eastAsiaTheme="minorEastAsia" w:hAnsiTheme="minorEastAsia" w:cs="ＭＳ ゴシック"/>
          <w:sz w:val="18"/>
          <w:szCs w:val="18"/>
        </w:rPr>
        <w:t>22</w:t>
      </w:r>
      <w:r w:rsidR="00EB1F7E" w:rsidRPr="00EB1F7E">
        <w:rPr>
          <w:rFonts w:asciiTheme="minorEastAsia" w:eastAsiaTheme="minorEastAsia" w:hAnsiTheme="minorEastAsia" w:cs="ＭＳ ゴシック" w:hint="eastAsia"/>
          <w:sz w:val="18"/>
          <w:szCs w:val="18"/>
        </w:rPr>
        <w:t>条第１項の規定に基づき、支給された額及び最大２倍の加算金を返還していただくことがあります。</w:t>
      </w:r>
    </w:p>
    <w:p w14:paraId="1485BC04" w14:textId="77777777" w:rsidR="0092003D" w:rsidRPr="007044B0" w:rsidRDefault="0092003D" w:rsidP="002300E5">
      <w:pPr>
        <w:wordWrap/>
        <w:adjustRightInd/>
        <w:spacing w:line="220" w:lineRule="exact"/>
        <w:ind w:left="308" w:hanging="308"/>
        <w:textAlignment w:val="auto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92003D" w:rsidRPr="007044B0" w14:paraId="1FAEF609" w14:textId="77777777" w:rsidTr="0081153C">
        <w:trPr>
          <w:trHeight w:hRule="exact" w:val="1397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2C7" w14:textId="77777777" w:rsidR="0092003D" w:rsidRDefault="0092003D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8F96785" w14:textId="77777777" w:rsidR="007044B0" w:rsidRDefault="007044B0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3050A05" w14:textId="77777777" w:rsidR="007044B0" w:rsidRPr="007044B0" w:rsidRDefault="007044B0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35E3E34" w14:textId="77777777" w:rsidR="0092003D" w:rsidRPr="007044B0" w:rsidRDefault="0092003D" w:rsidP="007044B0">
            <w:pPr>
              <w:tabs>
                <w:tab w:val="left" w:pos="10080"/>
              </w:tabs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sz w:val="28"/>
                <w:szCs w:val="28"/>
                <w:u w:val="single"/>
                <w:lang w:eastAsia="zh-CN"/>
              </w:rPr>
            </w:pPr>
            <w:r w:rsidRPr="007044B0">
              <w:rPr>
                <w:rFonts w:asciiTheme="minorEastAsia" w:eastAsiaTheme="minorEastAsia" w:hAnsiTheme="minorEastAsia" w:cs="ＭＳ ゴシック" w:hint="eastAsia"/>
                <w:spacing w:val="70"/>
                <w:sz w:val="28"/>
                <w:szCs w:val="28"/>
                <w:u w:val="single"/>
                <w:lang w:eastAsia="zh-CN"/>
              </w:rPr>
              <w:t>同意</w:t>
            </w:r>
            <w:r w:rsidRPr="007044B0">
              <w:rPr>
                <w:rFonts w:asciiTheme="minorEastAsia" w:eastAsiaTheme="minorEastAsia" w:hAnsiTheme="minorEastAsia" w:cs="ＭＳ ゴシック" w:hint="eastAsia"/>
                <w:sz w:val="28"/>
                <w:szCs w:val="28"/>
                <w:u w:val="single"/>
                <w:lang w:eastAsia="zh-CN"/>
              </w:rPr>
              <w:t>書</w:t>
            </w:r>
          </w:p>
          <w:p w14:paraId="6185294E" w14:textId="77777777" w:rsidR="0092003D" w:rsidRDefault="0092003D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C8E7C10" w14:textId="77777777" w:rsidR="007044B0" w:rsidRPr="007044B0" w:rsidRDefault="007044B0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13A4CC7" w14:textId="77777777" w:rsidR="0092003D" w:rsidRPr="007044B0" w:rsidRDefault="007044B0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  <w:lang w:eastAsia="zh-CN"/>
              </w:rPr>
              <w:t xml:space="preserve">　</w:t>
            </w:r>
            <w:r w:rsidRPr="007044B0">
              <w:rPr>
                <w:rFonts w:asciiTheme="minorEastAsia" w:eastAsiaTheme="minorEastAsia" w:hAnsiTheme="minorEastAsia" w:cs="ＭＳ ゴシック" w:hint="eastAsia"/>
                <w:spacing w:val="60"/>
                <w:sz w:val="24"/>
                <w:szCs w:val="24"/>
              </w:rPr>
              <w:t>様似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pacing w:val="60"/>
                <w:sz w:val="24"/>
                <w:szCs w:val="24"/>
                <w:lang w:eastAsia="zh-CN"/>
              </w:rPr>
              <w:t>町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  <w:lang w:eastAsia="zh-CN"/>
              </w:rPr>
              <w:t>長</w:t>
            </w: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  <w:lang w:eastAsia="zh-CN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  <w:lang w:eastAsia="zh-CN"/>
              </w:rPr>
              <w:t>様</w:t>
            </w:r>
          </w:p>
          <w:p w14:paraId="04A03567" w14:textId="77777777" w:rsidR="0092003D" w:rsidRDefault="0092003D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12D725C" w14:textId="77777777" w:rsidR="007044B0" w:rsidRPr="007044B0" w:rsidRDefault="007044B0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788E0E8" w14:textId="77777777" w:rsidR="0092003D" w:rsidRPr="007044B0" w:rsidRDefault="007044B0" w:rsidP="007044B0">
            <w:pPr>
              <w:tabs>
                <w:tab w:val="left" w:pos="10080"/>
              </w:tabs>
              <w:adjustRightInd/>
              <w:spacing w:line="600" w:lineRule="exact"/>
              <w:ind w:left="244" w:right="284" w:hanging="244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  <w:lang w:eastAsia="zh-CN"/>
              </w:rPr>
              <w:t xml:space="preserve">　</w:t>
            </w:r>
            <w:r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14:paraId="7928E192" w14:textId="77777777" w:rsidR="0092003D" w:rsidRPr="007044B0" w:rsidRDefault="007044B0" w:rsidP="007044B0">
            <w:pPr>
              <w:tabs>
                <w:tab w:val="left" w:pos="10080"/>
              </w:tabs>
              <w:adjustRightInd/>
              <w:spacing w:line="600" w:lineRule="exact"/>
              <w:ind w:left="244" w:right="284" w:hanging="244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また、貴町長の報告要求に対し、銀行等が報告することについて、私及び私の配偶者が同意している旨を銀行等に伝えて構いません。</w:t>
            </w:r>
          </w:p>
          <w:p w14:paraId="30628E35" w14:textId="77777777" w:rsidR="0092003D" w:rsidRPr="007044B0" w:rsidRDefault="0092003D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FF65DF2" w14:textId="77777777" w:rsidR="0092003D" w:rsidRPr="007044B0" w:rsidRDefault="0092003D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97EECD3" w14:textId="77777777" w:rsidR="0092003D" w:rsidRPr="007044B0" w:rsidRDefault="0092003D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550214F" w14:textId="77777777" w:rsidR="0092003D" w:rsidRPr="007044B0" w:rsidRDefault="0092003D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E1AB88D" w14:textId="77777777" w:rsidR="0092003D" w:rsidRPr="007044B0" w:rsidRDefault="00042110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</w:t>
            </w:r>
            <w:r w:rsid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年　　月　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日</w:t>
            </w:r>
          </w:p>
          <w:p w14:paraId="6226E5CB" w14:textId="77777777" w:rsidR="0092003D" w:rsidRPr="007044B0" w:rsidRDefault="0092003D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94A7E3B" w14:textId="77777777" w:rsidR="0092003D" w:rsidRPr="007044B0" w:rsidRDefault="0092003D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9D95CFA" w14:textId="77777777" w:rsidR="0092003D" w:rsidRPr="007044B0" w:rsidRDefault="00042110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</w:t>
            </w:r>
            <w:r w:rsidR="009902C2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＜本人＞</w:t>
            </w:r>
          </w:p>
          <w:p w14:paraId="72D0977E" w14:textId="77777777" w:rsidR="0092003D" w:rsidRPr="007044B0" w:rsidRDefault="00042110" w:rsidP="007044B0">
            <w:pPr>
              <w:tabs>
                <w:tab w:val="left" w:pos="10080"/>
              </w:tabs>
              <w:adjustRightInd/>
              <w:spacing w:before="120"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</w:t>
            </w:r>
            <w:r w:rsidR="009902C2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w w:val="105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住所</w:t>
            </w:r>
          </w:p>
          <w:p w14:paraId="4750B136" w14:textId="737CB17A" w:rsidR="0092003D" w:rsidRPr="007044B0" w:rsidRDefault="00042110" w:rsidP="007044B0">
            <w:pPr>
              <w:tabs>
                <w:tab w:val="left" w:pos="10080"/>
              </w:tabs>
              <w:adjustRightInd/>
              <w:spacing w:before="120"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</w:t>
            </w:r>
            <w:r w:rsidR="009902C2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w w:val="110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氏名　　　　　　　　　　　　　　　　</w:t>
            </w:r>
            <w:r w:rsid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　　　　　</w:t>
            </w:r>
            <w:r w:rsidR="0081153C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  <w:p w14:paraId="7DAB48F1" w14:textId="77777777" w:rsidR="0092003D" w:rsidRPr="007044B0" w:rsidRDefault="0092003D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F1A4E12" w14:textId="77777777" w:rsidR="0092003D" w:rsidRDefault="0092003D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F31E095" w14:textId="77777777" w:rsidR="007044B0" w:rsidRPr="007044B0" w:rsidRDefault="007044B0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7817803" w14:textId="77777777" w:rsidR="0092003D" w:rsidRPr="007044B0" w:rsidRDefault="00042110" w:rsidP="007044B0">
            <w:pPr>
              <w:tabs>
                <w:tab w:val="left" w:pos="10080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</w:t>
            </w:r>
            <w:r w:rsidR="009902C2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＜配偶者＞</w:t>
            </w:r>
          </w:p>
          <w:p w14:paraId="1CE5FAA9" w14:textId="77777777" w:rsidR="0092003D" w:rsidRPr="007044B0" w:rsidRDefault="00042110" w:rsidP="007044B0">
            <w:pPr>
              <w:tabs>
                <w:tab w:val="left" w:pos="10080"/>
              </w:tabs>
              <w:adjustRightInd/>
              <w:spacing w:before="120"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</w:t>
            </w:r>
            <w:r w:rsidR="009902C2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住所</w:t>
            </w:r>
          </w:p>
          <w:p w14:paraId="3DCDEAA1" w14:textId="11B17E39" w:rsidR="0092003D" w:rsidRPr="007044B0" w:rsidRDefault="00042110" w:rsidP="00042110">
            <w:pPr>
              <w:tabs>
                <w:tab w:val="left" w:pos="10080"/>
              </w:tabs>
              <w:adjustRightInd/>
              <w:spacing w:before="120" w:line="240" w:lineRule="auto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</w:t>
            </w:r>
            <w:r w:rsidR="009902C2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92003D" w:rsidRP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氏</w:t>
            </w:r>
            <w:r w:rsid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名　　　　　　　　　　　　　　　　　　　　　　</w:t>
            </w:r>
            <w:r w:rsidR="0081153C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="007044B0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</w:t>
            </w:r>
          </w:p>
        </w:tc>
      </w:tr>
    </w:tbl>
    <w:p w14:paraId="16217F0E" w14:textId="77777777" w:rsidR="0092003D" w:rsidRPr="007044B0" w:rsidRDefault="0092003D" w:rsidP="00831F83">
      <w:pPr>
        <w:tabs>
          <w:tab w:val="left" w:pos="10080"/>
        </w:tabs>
        <w:wordWrap/>
        <w:adjustRightInd/>
        <w:spacing w:line="240" w:lineRule="exact"/>
        <w:textAlignment w:val="auto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92003D" w:rsidRPr="007044B0" w:rsidSect="0081153C">
      <w:pgSz w:w="11906" w:h="16838" w:code="9"/>
      <w:pgMar w:top="1134" w:right="1134" w:bottom="1134" w:left="1134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BC09F" w14:textId="77777777" w:rsidR="0038610F" w:rsidRDefault="0038610F">
      <w:pPr>
        <w:spacing w:line="240" w:lineRule="auto"/>
      </w:pPr>
      <w:r>
        <w:separator/>
      </w:r>
    </w:p>
  </w:endnote>
  <w:endnote w:type="continuationSeparator" w:id="0">
    <w:p w14:paraId="16E7D26C" w14:textId="77777777" w:rsidR="0038610F" w:rsidRDefault="00386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FA40" w14:textId="77777777" w:rsidR="0038610F" w:rsidRDefault="0038610F">
      <w:pPr>
        <w:spacing w:line="240" w:lineRule="auto"/>
      </w:pPr>
      <w:r>
        <w:separator/>
      </w:r>
    </w:p>
  </w:footnote>
  <w:footnote w:type="continuationSeparator" w:id="0">
    <w:p w14:paraId="3C8A1C94" w14:textId="77777777" w:rsidR="0038610F" w:rsidRDefault="003861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272C"/>
    <w:rsid w:val="0000644D"/>
    <w:rsid w:val="000146B6"/>
    <w:rsid w:val="00023EF4"/>
    <w:rsid w:val="00042110"/>
    <w:rsid w:val="000F0D88"/>
    <w:rsid w:val="001210BA"/>
    <w:rsid w:val="0012606E"/>
    <w:rsid w:val="0015186D"/>
    <w:rsid w:val="00157EC0"/>
    <w:rsid w:val="00160F6C"/>
    <w:rsid w:val="00181B1D"/>
    <w:rsid w:val="0018272C"/>
    <w:rsid w:val="001904C7"/>
    <w:rsid w:val="0019763C"/>
    <w:rsid w:val="001A14A1"/>
    <w:rsid w:val="001A3E2B"/>
    <w:rsid w:val="001B5DB6"/>
    <w:rsid w:val="001B7671"/>
    <w:rsid w:val="001C45A0"/>
    <w:rsid w:val="001D71A4"/>
    <w:rsid w:val="00212042"/>
    <w:rsid w:val="00223AAA"/>
    <w:rsid w:val="002300E5"/>
    <w:rsid w:val="0026667B"/>
    <w:rsid w:val="002F3375"/>
    <w:rsid w:val="00321A8E"/>
    <w:rsid w:val="003279D5"/>
    <w:rsid w:val="00371781"/>
    <w:rsid w:val="003751DE"/>
    <w:rsid w:val="00380CB0"/>
    <w:rsid w:val="0038610F"/>
    <w:rsid w:val="003A7693"/>
    <w:rsid w:val="003C2060"/>
    <w:rsid w:val="003C369B"/>
    <w:rsid w:val="003F401D"/>
    <w:rsid w:val="004227E5"/>
    <w:rsid w:val="0044317B"/>
    <w:rsid w:val="004700C4"/>
    <w:rsid w:val="00477892"/>
    <w:rsid w:val="0049531A"/>
    <w:rsid w:val="00496E21"/>
    <w:rsid w:val="004B7E15"/>
    <w:rsid w:val="004C14F1"/>
    <w:rsid w:val="004C1767"/>
    <w:rsid w:val="004C7B1D"/>
    <w:rsid w:val="004D049D"/>
    <w:rsid w:val="00505F72"/>
    <w:rsid w:val="005148D1"/>
    <w:rsid w:val="00544425"/>
    <w:rsid w:val="00562FC7"/>
    <w:rsid w:val="00573957"/>
    <w:rsid w:val="005879AA"/>
    <w:rsid w:val="005C5B27"/>
    <w:rsid w:val="005E0D3E"/>
    <w:rsid w:val="005F4BA1"/>
    <w:rsid w:val="00602A38"/>
    <w:rsid w:val="006079CA"/>
    <w:rsid w:val="0061271B"/>
    <w:rsid w:val="00614A32"/>
    <w:rsid w:val="00616002"/>
    <w:rsid w:val="006206E7"/>
    <w:rsid w:val="00625564"/>
    <w:rsid w:val="00632758"/>
    <w:rsid w:val="00634C1B"/>
    <w:rsid w:val="006441B7"/>
    <w:rsid w:val="00661D90"/>
    <w:rsid w:val="00681658"/>
    <w:rsid w:val="0069200F"/>
    <w:rsid w:val="006C3705"/>
    <w:rsid w:val="006D6712"/>
    <w:rsid w:val="006F27B7"/>
    <w:rsid w:val="007044B0"/>
    <w:rsid w:val="00720D91"/>
    <w:rsid w:val="00722729"/>
    <w:rsid w:val="0073430F"/>
    <w:rsid w:val="007444F7"/>
    <w:rsid w:val="007461CD"/>
    <w:rsid w:val="00756B0E"/>
    <w:rsid w:val="0076589E"/>
    <w:rsid w:val="00791A40"/>
    <w:rsid w:val="00797AFA"/>
    <w:rsid w:val="007A5D4C"/>
    <w:rsid w:val="007F0503"/>
    <w:rsid w:val="007F4645"/>
    <w:rsid w:val="008012FA"/>
    <w:rsid w:val="0081153C"/>
    <w:rsid w:val="00831F83"/>
    <w:rsid w:val="008326ED"/>
    <w:rsid w:val="008569F3"/>
    <w:rsid w:val="00896C64"/>
    <w:rsid w:val="008B6140"/>
    <w:rsid w:val="008D67F9"/>
    <w:rsid w:val="008F57A9"/>
    <w:rsid w:val="009032AC"/>
    <w:rsid w:val="00906B3C"/>
    <w:rsid w:val="00913295"/>
    <w:rsid w:val="0092003D"/>
    <w:rsid w:val="00926509"/>
    <w:rsid w:val="009304FB"/>
    <w:rsid w:val="0097598B"/>
    <w:rsid w:val="009902C2"/>
    <w:rsid w:val="009B0948"/>
    <w:rsid w:val="009D0B9D"/>
    <w:rsid w:val="009F2BAD"/>
    <w:rsid w:val="009F2C56"/>
    <w:rsid w:val="00A232AD"/>
    <w:rsid w:val="00A23417"/>
    <w:rsid w:val="00A53AB4"/>
    <w:rsid w:val="00A53B72"/>
    <w:rsid w:val="00AB7F1D"/>
    <w:rsid w:val="00AE3F89"/>
    <w:rsid w:val="00AE6B9A"/>
    <w:rsid w:val="00AF448A"/>
    <w:rsid w:val="00B03267"/>
    <w:rsid w:val="00B203B0"/>
    <w:rsid w:val="00B83592"/>
    <w:rsid w:val="00BA4C64"/>
    <w:rsid w:val="00BD002C"/>
    <w:rsid w:val="00BE4D0F"/>
    <w:rsid w:val="00BE791F"/>
    <w:rsid w:val="00C1043F"/>
    <w:rsid w:val="00C20C70"/>
    <w:rsid w:val="00C4179D"/>
    <w:rsid w:val="00C46B61"/>
    <w:rsid w:val="00C50789"/>
    <w:rsid w:val="00C619B3"/>
    <w:rsid w:val="00C74909"/>
    <w:rsid w:val="00C779B0"/>
    <w:rsid w:val="00C831BF"/>
    <w:rsid w:val="00CA2C48"/>
    <w:rsid w:val="00CA3551"/>
    <w:rsid w:val="00CC3114"/>
    <w:rsid w:val="00CC7A6C"/>
    <w:rsid w:val="00CF22FF"/>
    <w:rsid w:val="00D07206"/>
    <w:rsid w:val="00D16DD4"/>
    <w:rsid w:val="00D504D4"/>
    <w:rsid w:val="00D5153D"/>
    <w:rsid w:val="00D56015"/>
    <w:rsid w:val="00D63111"/>
    <w:rsid w:val="00D802BA"/>
    <w:rsid w:val="00D97D91"/>
    <w:rsid w:val="00DA04E3"/>
    <w:rsid w:val="00DB5E30"/>
    <w:rsid w:val="00DC7F68"/>
    <w:rsid w:val="00DF6EB9"/>
    <w:rsid w:val="00E47F36"/>
    <w:rsid w:val="00E53CCD"/>
    <w:rsid w:val="00E546EE"/>
    <w:rsid w:val="00E606CF"/>
    <w:rsid w:val="00E764A3"/>
    <w:rsid w:val="00E9709A"/>
    <w:rsid w:val="00EB1F7E"/>
    <w:rsid w:val="00EC4D89"/>
    <w:rsid w:val="00EC6282"/>
    <w:rsid w:val="00EE2DC5"/>
    <w:rsid w:val="00EF5A84"/>
    <w:rsid w:val="00F02DD9"/>
    <w:rsid w:val="00F50C30"/>
    <w:rsid w:val="00F63695"/>
    <w:rsid w:val="00F67F84"/>
    <w:rsid w:val="00F828C0"/>
    <w:rsid w:val="00F9183E"/>
    <w:rsid w:val="00F958FF"/>
    <w:rsid w:val="00FA1D5A"/>
    <w:rsid w:val="00FA33AB"/>
    <w:rsid w:val="00FA58C6"/>
    <w:rsid w:val="00FB7B0C"/>
    <w:rsid w:val="00FE1C38"/>
    <w:rsid w:val="00FF0D3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9FFDD"/>
  <w14:defaultImageDpi w14:val="0"/>
  <w15:docId w15:val="{8637B4B7-F2BD-4E00-8986-706E3BFD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3B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3CC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53CCD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83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-03\&#12487;&#12473;&#12463;&#12488;&#12483;&#12503;\01_ASWord&#32068;&#12486;&#12531;&#12503;&#12524;&#12540;&#12488;&#65288;160523&#26356;&#26032;&#65289;\ASWord&#32068;_&#27096;&#2433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ASWord組_様式38倍.dot</Template>
  <TotalTime>7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SN2019094</dc:creator>
  <cp:keywords/>
  <dc:description/>
  <cp:lastModifiedBy>SN2019094</cp:lastModifiedBy>
  <cp:revision>5</cp:revision>
  <cp:lastPrinted>2017-01-18T06:01:00Z</cp:lastPrinted>
  <dcterms:created xsi:type="dcterms:W3CDTF">2023-01-25T02:35:00Z</dcterms:created>
  <dcterms:modified xsi:type="dcterms:W3CDTF">2023-03-29T02:30:00Z</dcterms:modified>
</cp:coreProperties>
</file>